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F8D2" w14:textId="749ABF14" w:rsidR="007047C7" w:rsidRPr="00177F85" w:rsidRDefault="007047C7" w:rsidP="00A10D8B">
      <w:pPr>
        <w:pStyle w:val="Titre1"/>
        <w:spacing w:after="480"/>
        <w:rPr>
          <w:sz w:val="32"/>
          <w:szCs w:val="32"/>
        </w:rPr>
      </w:pPr>
      <w:r w:rsidRPr="00177F85">
        <w:rPr>
          <w:sz w:val="32"/>
          <w:szCs w:val="32"/>
        </w:rPr>
        <w:t>Auto-évaluation</w:t>
      </w:r>
      <w:r w:rsidR="00CF5BC1">
        <w:rPr>
          <w:sz w:val="32"/>
          <w:szCs w:val="32"/>
        </w:rPr>
        <w:t xml:space="preserve"> admission en FPC ASSC</w:t>
      </w:r>
    </w:p>
    <w:p w14:paraId="1B4B445E" w14:textId="77777777" w:rsidR="007047C7" w:rsidRDefault="007047C7" w:rsidP="00A10D8B">
      <w:pPr>
        <w:pStyle w:val="Donnes"/>
        <w:shd w:val="clear" w:color="auto" w:fill="DBE5F1" w:themeFill="accent1" w:themeFillTint="33"/>
        <w:spacing w:before="240"/>
      </w:pPr>
      <w:r w:rsidRPr="008373DA">
        <w:t xml:space="preserve">Cette auto-évaluation a pour but d’évaluer vos acquis et de permettre à l’équipe pédagogique d’adapter son accompagnement. </w:t>
      </w:r>
    </w:p>
    <w:p w14:paraId="318A86D7" w14:textId="77777777" w:rsidR="00CE47F0" w:rsidRPr="008373DA" w:rsidRDefault="00CE47F0" w:rsidP="00CE47F0"/>
    <w:p w14:paraId="2A63C4E4" w14:textId="77777777" w:rsidR="007047C7" w:rsidRPr="00177F85" w:rsidRDefault="007047C7" w:rsidP="00CE47F0">
      <w:pPr>
        <w:pStyle w:val="Consignesquestion"/>
      </w:pPr>
      <w:r w:rsidRPr="007047C7">
        <w:t>Racontez</w:t>
      </w:r>
      <w:r w:rsidRPr="00177F85">
        <w:t xml:space="preserve">, avec vos propres mots, une situation professionnelle de votre quotidien dans laquelle vous avez rencontré une difficulté mais que vous avez pu surmonter. </w:t>
      </w:r>
    </w:p>
    <w:p w14:paraId="5085300D" w14:textId="77777777" w:rsidR="007047C7" w:rsidRDefault="007047C7" w:rsidP="000B45E5">
      <w:pPr>
        <w:pStyle w:val="Puce"/>
        <w:spacing w:before="240"/>
      </w:pPr>
      <w:r w:rsidRPr="00177F85">
        <w:t xml:space="preserve">Qu’avez-vous mis en place ? </w:t>
      </w:r>
    </w:p>
    <w:p w14:paraId="209138AB" w14:textId="77777777" w:rsidR="007047C7" w:rsidRPr="00177F85" w:rsidRDefault="007047C7" w:rsidP="000B45E5">
      <w:pPr>
        <w:pStyle w:val="Puce"/>
        <w:spacing w:before="240" w:after="240"/>
      </w:pPr>
      <w:r w:rsidRPr="00177F85">
        <w:t xml:space="preserve">Qu’avez-vous appris ? </w:t>
      </w:r>
    </w:p>
    <w:p w14:paraId="7E37B8B5" w14:textId="77777777" w:rsidR="007047C7" w:rsidRPr="008373DA" w:rsidRDefault="007047C7" w:rsidP="008373DA">
      <w:pPr>
        <w:pStyle w:val="Critres"/>
        <w:spacing w:after="240" w:line="312" w:lineRule="auto"/>
        <w:contextualSpacing w:val="0"/>
      </w:pPr>
      <w:r w:rsidRPr="008373DA">
        <w:t xml:space="preserve">Résumez votre récit sur ½ page A4. </w:t>
      </w:r>
    </w:p>
    <w:p w14:paraId="3AB5E79F" w14:textId="77777777" w:rsidR="007047C7" w:rsidRPr="00177F85" w:rsidRDefault="007047C7" w:rsidP="008373DA"/>
    <w:p w14:paraId="6F839FF1" w14:textId="77777777" w:rsidR="00CE47F0" w:rsidRPr="00A10D8B" w:rsidRDefault="00CE47F0" w:rsidP="00A10D8B">
      <w:pPr>
        <w:pStyle w:val="Donnes"/>
        <w:tabs>
          <w:tab w:val="clear" w:pos="426"/>
        </w:tabs>
        <w:spacing w:before="0" w:after="200" w:line="276" w:lineRule="auto"/>
        <w:rPr>
          <w:shd w:val="clear" w:color="auto" w:fill="auto"/>
        </w:rPr>
      </w:pPr>
      <w:r w:rsidRPr="00A10D8B">
        <w:rPr>
          <w:shd w:val="clear" w:color="auto" w:fill="auto"/>
        </w:rPr>
        <w:br w:type="page"/>
      </w:r>
    </w:p>
    <w:p w14:paraId="279BD0F2" w14:textId="608AC1FB" w:rsidR="007047C7" w:rsidRPr="006A552F" w:rsidRDefault="007047C7" w:rsidP="008373DA">
      <w:pPr>
        <w:pStyle w:val="Consignesquestion"/>
        <w:rPr>
          <w:i/>
        </w:rPr>
      </w:pPr>
      <w:r w:rsidRPr="00177F85">
        <w:lastRenderedPageBreak/>
        <w:t xml:space="preserve">Qu’allez-vous mettre en place pour mettre toutes les chances de votre </w:t>
      </w:r>
      <w:r w:rsidR="006A552F" w:rsidRPr="00177F85">
        <w:t>côté</w:t>
      </w:r>
      <w:r w:rsidRPr="00177F85">
        <w:t xml:space="preserve"> pour réussir votre formation ? </w:t>
      </w:r>
      <w:r w:rsidR="006A552F">
        <w:rPr>
          <w:i/>
        </w:rPr>
        <w:t xml:space="preserve">rédigez votre réponse en mettant en avant votre organisation privée et professionnelle. Mentionnez au moins 2 éléments. </w:t>
      </w:r>
      <w:r w:rsidR="006A552F" w:rsidRPr="006A552F">
        <w:rPr>
          <w:i/>
        </w:rPr>
        <w:t xml:space="preserve"> </w:t>
      </w:r>
    </w:p>
    <w:p w14:paraId="1FAB9913" w14:textId="77777777" w:rsidR="007047C7" w:rsidRDefault="007047C7" w:rsidP="007047C7"/>
    <w:p w14:paraId="151C3A7B" w14:textId="77777777" w:rsidR="008373DA" w:rsidRDefault="008373DA" w:rsidP="007047C7"/>
    <w:p w14:paraId="76FC4C95" w14:textId="77777777" w:rsidR="00CE47F0" w:rsidRDefault="00CE47F0" w:rsidP="007047C7"/>
    <w:p w14:paraId="4812F068" w14:textId="77777777" w:rsidR="00CE47F0" w:rsidRDefault="00CE47F0" w:rsidP="007047C7"/>
    <w:p w14:paraId="199D9E6D" w14:textId="77777777" w:rsidR="00CE47F0" w:rsidRDefault="00CE47F0" w:rsidP="007047C7"/>
    <w:p w14:paraId="4ED36A81" w14:textId="77777777" w:rsidR="00CE47F0" w:rsidRDefault="00CE47F0" w:rsidP="007047C7"/>
    <w:p w14:paraId="1FA9A577" w14:textId="77777777" w:rsidR="00A10D8B" w:rsidRDefault="00A10D8B" w:rsidP="007047C7"/>
    <w:p w14:paraId="4A3D8E76" w14:textId="77777777" w:rsidR="00CE47F0" w:rsidRDefault="00CE47F0" w:rsidP="007047C7"/>
    <w:p w14:paraId="368F229A" w14:textId="4640B4B1" w:rsidR="00CE47F0" w:rsidRDefault="00CE47F0" w:rsidP="007047C7"/>
    <w:p w14:paraId="3B60C377" w14:textId="77777777" w:rsidR="006A552F" w:rsidRPr="00177F85" w:rsidRDefault="006A552F" w:rsidP="007047C7"/>
    <w:p w14:paraId="2C2F50B4" w14:textId="77777777" w:rsidR="007047C7" w:rsidRPr="00177F85" w:rsidRDefault="007047C7" w:rsidP="008373DA">
      <w:pPr>
        <w:pStyle w:val="Consignesquestion"/>
      </w:pPr>
      <w:r w:rsidRPr="00177F85">
        <w:t xml:space="preserve">Qu’est-ce qui vous motive à devenir ASSC ? </w:t>
      </w:r>
    </w:p>
    <w:p w14:paraId="2E37CC4E" w14:textId="77777777" w:rsidR="007047C7" w:rsidRPr="00177F85" w:rsidRDefault="007047C7" w:rsidP="007047C7"/>
    <w:p w14:paraId="2DA587AE" w14:textId="77777777" w:rsidR="007047C7" w:rsidRDefault="007047C7" w:rsidP="007047C7">
      <w:bookmarkStart w:id="0" w:name="_GoBack"/>
      <w:bookmarkEnd w:id="0"/>
    </w:p>
    <w:sectPr w:rsidR="007047C7" w:rsidSect="00A10D8B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1985" w:right="851" w:bottom="907" w:left="851" w:header="567" w:footer="45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DAA6" w14:textId="77777777" w:rsidR="007047C7" w:rsidRDefault="007047C7" w:rsidP="00AB321F">
      <w:r>
        <w:separator/>
      </w:r>
    </w:p>
    <w:p w14:paraId="393DD9A3" w14:textId="77777777" w:rsidR="007047C7" w:rsidRDefault="007047C7"/>
    <w:p w14:paraId="14D3190F" w14:textId="77777777" w:rsidR="007047C7" w:rsidRDefault="007047C7" w:rsidP="00E2648B"/>
    <w:p w14:paraId="01751BEF" w14:textId="77777777" w:rsidR="007047C7" w:rsidRDefault="007047C7"/>
    <w:p w14:paraId="04BD5E3E" w14:textId="77777777" w:rsidR="007047C7" w:rsidRDefault="007047C7" w:rsidP="00744C85"/>
    <w:p w14:paraId="6FD52FC3" w14:textId="77777777" w:rsidR="007047C7" w:rsidRDefault="007047C7"/>
  </w:endnote>
  <w:endnote w:type="continuationSeparator" w:id="0">
    <w:p w14:paraId="60963CDD" w14:textId="77777777" w:rsidR="007047C7" w:rsidRDefault="007047C7" w:rsidP="00AB321F">
      <w:r>
        <w:continuationSeparator/>
      </w:r>
    </w:p>
    <w:p w14:paraId="7EA9CFF6" w14:textId="77777777" w:rsidR="007047C7" w:rsidRDefault="007047C7"/>
    <w:p w14:paraId="539BFCDD" w14:textId="77777777" w:rsidR="007047C7" w:rsidRDefault="007047C7" w:rsidP="00E2648B"/>
    <w:p w14:paraId="224084BA" w14:textId="77777777" w:rsidR="007047C7" w:rsidRDefault="007047C7"/>
    <w:p w14:paraId="20309044" w14:textId="77777777" w:rsidR="007047C7" w:rsidRDefault="007047C7" w:rsidP="00744C85"/>
    <w:p w14:paraId="021B3921" w14:textId="77777777" w:rsidR="007047C7" w:rsidRDefault="00704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864C" w14:textId="3B0001EB" w:rsidR="00A10D8B" w:rsidRDefault="00A10D8B" w:rsidP="00A10D8B">
    <w:pPr>
      <w:pStyle w:val="PG-Piedpage"/>
      <w:tabs>
        <w:tab w:val="clear" w:pos="9072"/>
        <w:tab w:val="right" w:pos="10065"/>
      </w:tabs>
    </w:pPr>
    <w:r>
      <w:t>01.10.2024</w:t>
    </w:r>
    <w:r w:rsidR="00AC436B">
      <w:t xml:space="preserve"> / SLA, DWY</w:t>
    </w:r>
    <w:r w:rsidRPr="00E126FC">
      <w:tab/>
    </w:r>
    <w:r w:rsidRPr="00E126FC">
      <w:tab/>
      <w:t xml:space="preserve">Page </w:t>
    </w:r>
    <w:r w:rsidRPr="00E126FC">
      <w:fldChar w:fldCharType="begin"/>
    </w:r>
    <w:r w:rsidRPr="00E126FC">
      <w:instrText xml:space="preserve"> PAGE </w:instrText>
    </w:r>
    <w:r w:rsidRPr="00E126FC">
      <w:fldChar w:fldCharType="separate"/>
    </w:r>
    <w:r>
      <w:t>1</w:t>
    </w:r>
    <w:r w:rsidRPr="00E126FC">
      <w:fldChar w:fldCharType="end"/>
    </w:r>
    <w:r w:rsidRPr="00E126FC">
      <w:t xml:space="preserve"> sur </w:t>
    </w:r>
    <w:r w:rsidRPr="00E126FC">
      <w:fldChar w:fldCharType="begin"/>
    </w:r>
    <w:r w:rsidRPr="00E126FC">
      <w:instrText xml:space="preserve"> NUMPAGES </w:instrText>
    </w:r>
    <w:r w:rsidRPr="00E126FC">
      <w:fldChar w:fldCharType="separate"/>
    </w:r>
    <w:r>
      <w:t>2</w:t>
    </w:r>
    <w:r w:rsidRPr="00E126F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05FD" w14:textId="2DE62758" w:rsidR="006648A0" w:rsidRDefault="00A10D8B" w:rsidP="00A10D8B">
    <w:pPr>
      <w:pStyle w:val="PG-Piedpage"/>
      <w:tabs>
        <w:tab w:val="clear" w:pos="9072"/>
        <w:tab w:val="right" w:pos="10065"/>
      </w:tabs>
    </w:pPr>
    <w:r>
      <w:t>01.10.2024</w:t>
    </w:r>
    <w:r w:rsidR="00AC436B">
      <w:t xml:space="preserve"> / SLA, DWY </w:t>
    </w:r>
    <w:r w:rsidR="000769FC" w:rsidRPr="00E126FC">
      <w:tab/>
    </w:r>
    <w:r w:rsidR="000769FC" w:rsidRPr="00E126FC">
      <w:tab/>
      <w:t xml:space="preserve">Page </w:t>
    </w:r>
    <w:r w:rsidR="000769FC" w:rsidRPr="00E126FC">
      <w:fldChar w:fldCharType="begin"/>
    </w:r>
    <w:r w:rsidR="000769FC" w:rsidRPr="00E126FC">
      <w:instrText xml:space="preserve"> PAGE </w:instrText>
    </w:r>
    <w:r w:rsidR="000769FC" w:rsidRPr="00E126FC">
      <w:fldChar w:fldCharType="separate"/>
    </w:r>
    <w:r w:rsidR="000769FC" w:rsidRPr="00E126FC">
      <w:t>1</w:t>
    </w:r>
    <w:r w:rsidR="000769FC" w:rsidRPr="00E126FC">
      <w:fldChar w:fldCharType="end"/>
    </w:r>
    <w:r w:rsidR="000769FC" w:rsidRPr="00E126FC">
      <w:t xml:space="preserve"> sur </w:t>
    </w:r>
    <w:r w:rsidR="00B6744F" w:rsidRPr="00E126FC">
      <w:fldChar w:fldCharType="begin"/>
    </w:r>
    <w:r w:rsidR="00B6744F" w:rsidRPr="00E126FC">
      <w:instrText xml:space="preserve"> NUMPAGES </w:instrText>
    </w:r>
    <w:r w:rsidR="00B6744F" w:rsidRPr="00E126FC">
      <w:fldChar w:fldCharType="separate"/>
    </w:r>
    <w:r w:rsidR="000769FC" w:rsidRPr="00E126FC">
      <w:t>15</w:t>
    </w:r>
    <w:r w:rsidR="00B6744F" w:rsidRPr="00E126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57475" w14:textId="77777777" w:rsidR="007047C7" w:rsidRDefault="007047C7" w:rsidP="00AB321F">
      <w:r>
        <w:separator/>
      </w:r>
    </w:p>
    <w:p w14:paraId="2CD1732A" w14:textId="77777777" w:rsidR="007047C7" w:rsidRDefault="007047C7"/>
    <w:p w14:paraId="7A3BD0BF" w14:textId="77777777" w:rsidR="007047C7" w:rsidRDefault="007047C7" w:rsidP="00E2648B"/>
    <w:p w14:paraId="63C41BF5" w14:textId="77777777" w:rsidR="007047C7" w:rsidRDefault="007047C7"/>
    <w:p w14:paraId="7571677C" w14:textId="77777777" w:rsidR="007047C7" w:rsidRDefault="007047C7" w:rsidP="00744C85"/>
    <w:p w14:paraId="1A9BE5F4" w14:textId="77777777" w:rsidR="007047C7" w:rsidRDefault="007047C7"/>
  </w:footnote>
  <w:footnote w:type="continuationSeparator" w:id="0">
    <w:p w14:paraId="69D17650" w14:textId="77777777" w:rsidR="007047C7" w:rsidRDefault="007047C7" w:rsidP="00AB321F">
      <w:r>
        <w:continuationSeparator/>
      </w:r>
    </w:p>
    <w:p w14:paraId="23B4CF81" w14:textId="77777777" w:rsidR="007047C7" w:rsidRDefault="007047C7"/>
    <w:p w14:paraId="6A8945AD" w14:textId="77777777" w:rsidR="007047C7" w:rsidRDefault="007047C7" w:rsidP="00E2648B"/>
    <w:p w14:paraId="2F42F86F" w14:textId="77777777" w:rsidR="007047C7" w:rsidRDefault="007047C7"/>
    <w:p w14:paraId="37417418" w14:textId="77777777" w:rsidR="007047C7" w:rsidRDefault="007047C7" w:rsidP="00744C85"/>
    <w:p w14:paraId="650F9847" w14:textId="77777777" w:rsidR="007047C7" w:rsidRDefault="007047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3E5B6" w14:textId="77777777" w:rsidR="00A10D8B" w:rsidRDefault="00A10D8B" w:rsidP="00A10D8B">
    <w:pPr>
      <w:pStyle w:val="En-tte"/>
      <w:pBdr>
        <w:bottom w:val="single" w:sz="4" w:space="1" w:color="auto"/>
      </w:pBdr>
    </w:pPr>
    <w:r>
      <w:rPr>
        <w:noProof/>
        <w:lang w:eastAsia="fr-CH"/>
      </w:rPr>
      <w:drawing>
        <wp:inline distT="0" distB="0" distL="0" distR="0" wp14:anchorId="6A06988E" wp14:editId="1A177B4C">
          <wp:extent cx="369097" cy="368934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ESSC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75" cy="368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01FF3" w14:textId="77777777" w:rsidR="00A10D8B" w:rsidRPr="00A10D8B" w:rsidRDefault="00A10D8B" w:rsidP="00A10D8B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90D3" w14:textId="77777777" w:rsidR="00A10D8B" w:rsidRDefault="007047C7" w:rsidP="00A10D8B">
    <w:pPr>
      <w:pStyle w:val="En-tte"/>
      <w:tabs>
        <w:tab w:val="clear" w:pos="4536"/>
        <w:tab w:val="clear" w:pos="9072"/>
      </w:tabs>
      <w:spacing w:after="240" w:line="312" w:lineRule="auto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0027F" wp14:editId="043CA306">
              <wp:simplePos x="0" y="0"/>
              <wp:positionH relativeFrom="column">
                <wp:posOffset>4384040</wp:posOffset>
              </wp:positionH>
              <wp:positionV relativeFrom="paragraph">
                <wp:posOffset>-112395</wp:posOffset>
              </wp:positionV>
              <wp:extent cx="1333500" cy="504825"/>
              <wp:effectExtent l="0" t="0" r="0" b="0"/>
              <wp:wrapTight wrapText="bothSides">
                <wp:wrapPolygon edited="0">
                  <wp:start x="617" y="2445"/>
                  <wp:lineTo x="617" y="18747"/>
                  <wp:lineTo x="20674" y="18747"/>
                  <wp:lineTo x="20674" y="2445"/>
                  <wp:lineTo x="617" y="2445"/>
                </wp:wrapPolygon>
              </wp:wrapTight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B38CF" w14:textId="77A460E4" w:rsidR="007047C7" w:rsidRPr="00727788" w:rsidRDefault="007047C7" w:rsidP="007047C7">
                          <w:pPr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002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5.2pt;margin-top:-8.85pt;width:10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" filled="f" stroked="f">
              <v:textbox inset=",7.2pt,,7.2pt">
                <w:txbxContent>
                  <w:p w14:paraId="146B38CF" w14:textId="77A460E4" w:rsidR="007047C7" w:rsidRPr="00727788" w:rsidRDefault="007047C7" w:rsidP="007047C7">
                    <w:pPr>
                      <w:rPr>
                        <w:lang w:val="fr-CH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fr-CH" w:eastAsia="fr-CH"/>
      </w:rPr>
      <w:drawing>
        <wp:inline distT="0" distB="0" distL="0" distR="0" wp14:anchorId="2546CB56" wp14:editId="27F377E3">
          <wp:extent cx="864000" cy="544027"/>
          <wp:effectExtent l="0" t="0" r="0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SC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544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8BF"/>
    <w:multiLevelType w:val="hybridMultilevel"/>
    <w:tmpl w:val="244E2B6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31F"/>
    <w:multiLevelType w:val="hybridMultilevel"/>
    <w:tmpl w:val="E9E8234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814"/>
    <w:multiLevelType w:val="hybridMultilevel"/>
    <w:tmpl w:val="6D3E5AF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35C6"/>
    <w:multiLevelType w:val="hybridMultilevel"/>
    <w:tmpl w:val="175EDEFE"/>
    <w:lvl w:ilvl="0" w:tplc="DE945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E642E"/>
    <w:multiLevelType w:val="hybridMultilevel"/>
    <w:tmpl w:val="AC14EFD6"/>
    <w:lvl w:ilvl="0" w:tplc="DE945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50EA0"/>
    <w:multiLevelType w:val="hybridMultilevel"/>
    <w:tmpl w:val="9BD0160E"/>
    <w:lvl w:ilvl="0" w:tplc="DEF26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F26"/>
    <w:multiLevelType w:val="hybridMultilevel"/>
    <w:tmpl w:val="66601166"/>
    <w:lvl w:ilvl="0" w:tplc="10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40F64"/>
    <w:multiLevelType w:val="hybridMultilevel"/>
    <w:tmpl w:val="31B67A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773A8"/>
    <w:multiLevelType w:val="hybridMultilevel"/>
    <w:tmpl w:val="702A8F12"/>
    <w:lvl w:ilvl="0" w:tplc="2C505DE6">
      <w:start w:val="1"/>
      <w:numFmt w:val="bullet"/>
      <w:pStyle w:val="Pu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84981"/>
    <w:multiLevelType w:val="hybridMultilevel"/>
    <w:tmpl w:val="4B28B14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F328A"/>
    <w:multiLevelType w:val="hybridMultilevel"/>
    <w:tmpl w:val="4296F88E"/>
    <w:lvl w:ilvl="0" w:tplc="DF5EC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80C9C"/>
    <w:multiLevelType w:val="hybridMultilevel"/>
    <w:tmpl w:val="567E7258"/>
    <w:lvl w:ilvl="0" w:tplc="D31A0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60BE8"/>
    <w:multiLevelType w:val="hybridMultilevel"/>
    <w:tmpl w:val="316ED2C8"/>
    <w:lvl w:ilvl="0" w:tplc="C33ED7D8">
      <w:numFmt w:val="bullet"/>
      <w:pStyle w:val="Liste-"/>
      <w:lvlText w:val="-"/>
      <w:lvlJc w:val="left"/>
      <w:pPr>
        <w:ind w:left="644" w:hanging="360"/>
      </w:pPr>
      <w:rPr>
        <w:rFonts w:ascii="Century Gothic" w:eastAsia="Calibri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1C4167"/>
    <w:multiLevelType w:val="hybridMultilevel"/>
    <w:tmpl w:val="6D8ABF18"/>
    <w:lvl w:ilvl="0" w:tplc="ACC21790">
      <w:start w:val="1"/>
      <w:numFmt w:val="lowerLetter"/>
      <w:pStyle w:val="Listeab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80956"/>
    <w:multiLevelType w:val="hybridMultilevel"/>
    <w:tmpl w:val="DAEE7B7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295E"/>
    <w:multiLevelType w:val="hybridMultilevel"/>
    <w:tmpl w:val="111A60F8"/>
    <w:lvl w:ilvl="0" w:tplc="DE8432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2113B"/>
    <w:multiLevelType w:val="hybridMultilevel"/>
    <w:tmpl w:val="6D3065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E2902"/>
    <w:multiLevelType w:val="hybridMultilevel"/>
    <w:tmpl w:val="E736B2FC"/>
    <w:lvl w:ilvl="0" w:tplc="09344FC0">
      <w:start w:val="1"/>
      <w:numFmt w:val="lowerLetter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0F14"/>
    <w:multiLevelType w:val="hybridMultilevel"/>
    <w:tmpl w:val="2E969A50"/>
    <w:lvl w:ilvl="0" w:tplc="DEF26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43447"/>
    <w:multiLevelType w:val="hybridMultilevel"/>
    <w:tmpl w:val="ABA452EC"/>
    <w:lvl w:ilvl="0" w:tplc="DEF266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3E741C"/>
    <w:multiLevelType w:val="hybridMultilevel"/>
    <w:tmpl w:val="3670AE42"/>
    <w:lvl w:ilvl="0" w:tplc="12FA85D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B95585"/>
    <w:multiLevelType w:val="hybridMultilevel"/>
    <w:tmpl w:val="1812AE6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83689"/>
    <w:multiLevelType w:val="hybridMultilevel"/>
    <w:tmpl w:val="D41EFC7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5C"/>
    <w:multiLevelType w:val="hybridMultilevel"/>
    <w:tmpl w:val="41D86B9E"/>
    <w:lvl w:ilvl="0" w:tplc="BFE44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8702B"/>
    <w:multiLevelType w:val="hybridMultilevel"/>
    <w:tmpl w:val="642A0FD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B08"/>
    <w:multiLevelType w:val="hybridMultilevel"/>
    <w:tmpl w:val="AA506E8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20891"/>
    <w:multiLevelType w:val="hybridMultilevel"/>
    <w:tmpl w:val="11625A16"/>
    <w:lvl w:ilvl="0" w:tplc="DE945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D4022"/>
    <w:multiLevelType w:val="hybridMultilevel"/>
    <w:tmpl w:val="4E7C3C08"/>
    <w:lvl w:ilvl="0" w:tplc="DE945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14A2A"/>
    <w:multiLevelType w:val="hybridMultilevel"/>
    <w:tmpl w:val="E39A409E"/>
    <w:lvl w:ilvl="0" w:tplc="DE945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43CF4"/>
    <w:multiLevelType w:val="hybridMultilevel"/>
    <w:tmpl w:val="BC5CB87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90EDC"/>
    <w:multiLevelType w:val="hybridMultilevel"/>
    <w:tmpl w:val="2890849E"/>
    <w:lvl w:ilvl="0" w:tplc="12FA85D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A836CF"/>
    <w:multiLevelType w:val="hybridMultilevel"/>
    <w:tmpl w:val="E178791C"/>
    <w:lvl w:ilvl="0" w:tplc="DE945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6675C"/>
    <w:multiLevelType w:val="hybridMultilevel"/>
    <w:tmpl w:val="66CE59D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B73CE"/>
    <w:multiLevelType w:val="hybridMultilevel"/>
    <w:tmpl w:val="EEB2B5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15541"/>
    <w:multiLevelType w:val="hybridMultilevel"/>
    <w:tmpl w:val="FA7E414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025A7"/>
    <w:multiLevelType w:val="hybridMultilevel"/>
    <w:tmpl w:val="87A8C6FA"/>
    <w:lvl w:ilvl="0" w:tplc="213EBCB8">
      <w:start w:val="1"/>
      <w:numFmt w:val="bullet"/>
      <w:pStyle w:val="Casecocher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26CFF"/>
    <w:multiLevelType w:val="hybridMultilevel"/>
    <w:tmpl w:val="0924FE5E"/>
    <w:lvl w:ilvl="0" w:tplc="C0D667C2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  <w:lvlOverride w:ilvl="0">
      <w:startOverride w:val="1"/>
    </w:lvlOverride>
  </w:num>
  <w:num w:numId="3">
    <w:abstractNumId w:val="8"/>
  </w:num>
  <w:num w:numId="4">
    <w:abstractNumId w:val="12"/>
  </w:num>
  <w:num w:numId="5">
    <w:abstractNumId w:val="30"/>
  </w:num>
  <w:num w:numId="6">
    <w:abstractNumId w:val="13"/>
  </w:num>
  <w:num w:numId="7">
    <w:abstractNumId w:val="3"/>
  </w:num>
  <w:num w:numId="8">
    <w:abstractNumId w:val="14"/>
  </w:num>
  <w:num w:numId="9">
    <w:abstractNumId w:val="20"/>
  </w:num>
  <w:num w:numId="10">
    <w:abstractNumId w:val="1"/>
  </w:num>
  <w:num w:numId="11">
    <w:abstractNumId w:val="23"/>
  </w:num>
  <w:num w:numId="12">
    <w:abstractNumId w:val="15"/>
  </w:num>
  <w:num w:numId="13">
    <w:abstractNumId w:val="11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6"/>
  </w:num>
  <w:num w:numId="17">
    <w:abstractNumId w:val="9"/>
  </w:num>
  <w:num w:numId="18">
    <w:abstractNumId w:val="17"/>
    <w:lvlOverride w:ilvl="0">
      <w:startOverride w:val="1"/>
    </w:lvlOverride>
  </w:num>
  <w:num w:numId="19">
    <w:abstractNumId w:val="7"/>
  </w:num>
  <w:num w:numId="20">
    <w:abstractNumId w:val="0"/>
  </w:num>
  <w:num w:numId="21">
    <w:abstractNumId w:val="24"/>
  </w:num>
  <w:num w:numId="22">
    <w:abstractNumId w:val="10"/>
  </w:num>
  <w:num w:numId="23">
    <w:abstractNumId w:val="4"/>
  </w:num>
  <w:num w:numId="24">
    <w:abstractNumId w:val="33"/>
  </w:num>
  <w:num w:numId="25">
    <w:abstractNumId w:val="5"/>
  </w:num>
  <w:num w:numId="26">
    <w:abstractNumId w:val="18"/>
  </w:num>
  <w:num w:numId="27">
    <w:abstractNumId w:val="19"/>
  </w:num>
  <w:num w:numId="28">
    <w:abstractNumId w:val="25"/>
  </w:num>
  <w:num w:numId="29">
    <w:abstractNumId w:val="28"/>
  </w:num>
  <w:num w:numId="30">
    <w:abstractNumId w:val="26"/>
  </w:num>
  <w:num w:numId="31">
    <w:abstractNumId w:val="2"/>
  </w:num>
  <w:num w:numId="32">
    <w:abstractNumId w:val="34"/>
  </w:num>
  <w:num w:numId="33">
    <w:abstractNumId w:val="22"/>
  </w:num>
  <w:num w:numId="34">
    <w:abstractNumId w:val="31"/>
  </w:num>
  <w:num w:numId="35">
    <w:abstractNumId w:val="27"/>
  </w:num>
  <w:num w:numId="36">
    <w:abstractNumId w:val="16"/>
  </w:num>
  <w:num w:numId="37">
    <w:abstractNumId w:val="32"/>
  </w:num>
  <w:num w:numId="38">
    <w:abstractNumId w:val="21"/>
  </w:num>
  <w:num w:numId="39">
    <w:abstractNumId w:val="29"/>
  </w:num>
  <w:num w:numId="4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ocumentProtection w:edit="readOnly" w:enforcement="0"/>
  <w:defaultTabStop w:val="709"/>
  <w:hyphenationZone w:val="425"/>
  <w:evenAndOddHeaders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C7"/>
    <w:rsid w:val="00013558"/>
    <w:rsid w:val="00015530"/>
    <w:rsid w:val="000208AB"/>
    <w:rsid w:val="00031BD1"/>
    <w:rsid w:val="00036D3C"/>
    <w:rsid w:val="0003789E"/>
    <w:rsid w:val="0004001D"/>
    <w:rsid w:val="000402F6"/>
    <w:rsid w:val="00040774"/>
    <w:rsid w:val="00044E9D"/>
    <w:rsid w:val="000472EA"/>
    <w:rsid w:val="000522F7"/>
    <w:rsid w:val="000527AE"/>
    <w:rsid w:val="000568E9"/>
    <w:rsid w:val="00063B22"/>
    <w:rsid w:val="00064321"/>
    <w:rsid w:val="000651B0"/>
    <w:rsid w:val="00066A53"/>
    <w:rsid w:val="0007136B"/>
    <w:rsid w:val="000769FC"/>
    <w:rsid w:val="000816FA"/>
    <w:rsid w:val="00081D31"/>
    <w:rsid w:val="0009068B"/>
    <w:rsid w:val="0009599D"/>
    <w:rsid w:val="000A7EE9"/>
    <w:rsid w:val="000B0002"/>
    <w:rsid w:val="000B45E5"/>
    <w:rsid w:val="000B6906"/>
    <w:rsid w:val="000B7A00"/>
    <w:rsid w:val="000C22D2"/>
    <w:rsid w:val="000D35C3"/>
    <w:rsid w:val="000E00C7"/>
    <w:rsid w:val="000E0721"/>
    <w:rsid w:val="000E22A0"/>
    <w:rsid w:val="000E2D09"/>
    <w:rsid w:val="000E4795"/>
    <w:rsid w:val="000F15A4"/>
    <w:rsid w:val="000F1EBC"/>
    <w:rsid w:val="000F2E71"/>
    <w:rsid w:val="0010072E"/>
    <w:rsid w:val="00102052"/>
    <w:rsid w:val="001066F1"/>
    <w:rsid w:val="00107FFB"/>
    <w:rsid w:val="00111E2D"/>
    <w:rsid w:val="00112F62"/>
    <w:rsid w:val="00113BFA"/>
    <w:rsid w:val="00122A67"/>
    <w:rsid w:val="00122F44"/>
    <w:rsid w:val="00132426"/>
    <w:rsid w:val="001357C4"/>
    <w:rsid w:val="00136DF4"/>
    <w:rsid w:val="001461A9"/>
    <w:rsid w:val="001512AF"/>
    <w:rsid w:val="0015612E"/>
    <w:rsid w:val="00156A4B"/>
    <w:rsid w:val="00164C79"/>
    <w:rsid w:val="00166424"/>
    <w:rsid w:val="00167E1B"/>
    <w:rsid w:val="00174551"/>
    <w:rsid w:val="00185F29"/>
    <w:rsid w:val="00186C66"/>
    <w:rsid w:val="00191291"/>
    <w:rsid w:val="00192D1F"/>
    <w:rsid w:val="00195931"/>
    <w:rsid w:val="001A6AF5"/>
    <w:rsid w:val="001B2A41"/>
    <w:rsid w:val="001C10C8"/>
    <w:rsid w:val="001C4311"/>
    <w:rsid w:val="001C6B53"/>
    <w:rsid w:val="001D33A0"/>
    <w:rsid w:val="001D57FB"/>
    <w:rsid w:val="001D590D"/>
    <w:rsid w:val="001E2064"/>
    <w:rsid w:val="001E213F"/>
    <w:rsid w:val="001E6ACF"/>
    <w:rsid w:val="001F01BD"/>
    <w:rsid w:val="001F72BE"/>
    <w:rsid w:val="00203C06"/>
    <w:rsid w:val="0021089E"/>
    <w:rsid w:val="002127AF"/>
    <w:rsid w:val="00215919"/>
    <w:rsid w:val="00216310"/>
    <w:rsid w:val="00216ACF"/>
    <w:rsid w:val="00230BCE"/>
    <w:rsid w:val="00234940"/>
    <w:rsid w:val="002376ED"/>
    <w:rsid w:val="00244510"/>
    <w:rsid w:val="00250713"/>
    <w:rsid w:val="00255A10"/>
    <w:rsid w:val="00266888"/>
    <w:rsid w:val="002668AA"/>
    <w:rsid w:val="00271920"/>
    <w:rsid w:val="00272D22"/>
    <w:rsid w:val="002764EE"/>
    <w:rsid w:val="00284486"/>
    <w:rsid w:val="0028577A"/>
    <w:rsid w:val="00292594"/>
    <w:rsid w:val="002A1022"/>
    <w:rsid w:val="002A5863"/>
    <w:rsid w:val="002A6445"/>
    <w:rsid w:val="002B13B1"/>
    <w:rsid w:val="002B6570"/>
    <w:rsid w:val="002C7113"/>
    <w:rsid w:val="002D2D87"/>
    <w:rsid w:val="002D477B"/>
    <w:rsid w:val="002D7029"/>
    <w:rsid w:val="002D7E79"/>
    <w:rsid w:val="002E4A8F"/>
    <w:rsid w:val="002F22A6"/>
    <w:rsid w:val="002F2DD8"/>
    <w:rsid w:val="00300E49"/>
    <w:rsid w:val="0030502F"/>
    <w:rsid w:val="00307F54"/>
    <w:rsid w:val="0031423E"/>
    <w:rsid w:val="0031510B"/>
    <w:rsid w:val="00316129"/>
    <w:rsid w:val="0032105F"/>
    <w:rsid w:val="00333671"/>
    <w:rsid w:val="003507DA"/>
    <w:rsid w:val="00350A2E"/>
    <w:rsid w:val="00360519"/>
    <w:rsid w:val="0036286F"/>
    <w:rsid w:val="00363C2E"/>
    <w:rsid w:val="00367739"/>
    <w:rsid w:val="0037173D"/>
    <w:rsid w:val="003738EB"/>
    <w:rsid w:val="00374E14"/>
    <w:rsid w:val="00375CB5"/>
    <w:rsid w:val="0038271F"/>
    <w:rsid w:val="00394CD4"/>
    <w:rsid w:val="0039574C"/>
    <w:rsid w:val="003B1C48"/>
    <w:rsid w:val="003B1D60"/>
    <w:rsid w:val="003B2872"/>
    <w:rsid w:val="003B4463"/>
    <w:rsid w:val="003B689C"/>
    <w:rsid w:val="003B7E3F"/>
    <w:rsid w:val="003C1DCC"/>
    <w:rsid w:val="003C4CDA"/>
    <w:rsid w:val="003C69AA"/>
    <w:rsid w:val="003D203F"/>
    <w:rsid w:val="003D6CB9"/>
    <w:rsid w:val="003E1E56"/>
    <w:rsid w:val="003E4827"/>
    <w:rsid w:val="003E4A53"/>
    <w:rsid w:val="00400431"/>
    <w:rsid w:val="00402632"/>
    <w:rsid w:val="0041377A"/>
    <w:rsid w:val="00414B91"/>
    <w:rsid w:val="004200EE"/>
    <w:rsid w:val="00424344"/>
    <w:rsid w:val="00432875"/>
    <w:rsid w:val="004361BB"/>
    <w:rsid w:val="004478EE"/>
    <w:rsid w:val="00455706"/>
    <w:rsid w:val="00463C84"/>
    <w:rsid w:val="0047149E"/>
    <w:rsid w:val="00482973"/>
    <w:rsid w:val="00493731"/>
    <w:rsid w:val="00493C89"/>
    <w:rsid w:val="00495FB4"/>
    <w:rsid w:val="00497832"/>
    <w:rsid w:val="004A3F56"/>
    <w:rsid w:val="004A46C9"/>
    <w:rsid w:val="004B1515"/>
    <w:rsid w:val="004B5DD8"/>
    <w:rsid w:val="004D08F5"/>
    <w:rsid w:val="004D3AC3"/>
    <w:rsid w:val="004D4262"/>
    <w:rsid w:val="004E0B78"/>
    <w:rsid w:val="004E3948"/>
    <w:rsid w:val="004F057D"/>
    <w:rsid w:val="004F5D04"/>
    <w:rsid w:val="00502476"/>
    <w:rsid w:val="0050520C"/>
    <w:rsid w:val="00506303"/>
    <w:rsid w:val="005111C6"/>
    <w:rsid w:val="00531929"/>
    <w:rsid w:val="00535FC8"/>
    <w:rsid w:val="00541B6E"/>
    <w:rsid w:val="0054596F"/>
    <w:rsid w:val="00546D72"/>
    <w:rsid w:val="00552A16"/>
    <w:rsid w:val="00563445"/>
    <w:rsid w:val="005648C5"/>
    <w:rsid w:val="00567041"/>
    <w:rsid w:val="00567D8F"/>
    <w:rsid w:val="005710C8"/>
    <w:rsid w:val="0057263C"/>
    <w:rsid w:val="00572CE8"/>
    <w:rsid w:val="0057537D"/>
    <w:rsid w:val="00575D18"/>
    <w:rsid w:val="00581B15"/>
    <w:rsid w:val="0058225A"/>
    <w:rsid w:val="00582C04"/>
    <w:rsid w:val="0058341C"/>
    <w:rsid w:val="005834C0"/>
    <w:rsid w:val="0059392F"/>
    <w:rsid w:val="005A11CC"/>
    <w:rsid w:val="005A1380"/>
    <w:rsid w:val="005C6F45"/>
    <w:rsid w:val="005D5E9A"/>
    <w:rsid w:val="005E0C24"/>
    <w:rsid w:val="005E17F1"/>
    <w:rsid w:val="005E56D2"/>
    <w:rsid w:val="005F1D2F"/>
    <w:rsid w:val="005F2D1C"/>
    <w:rsid w:val="005F2D92"/>
    <w:rsid w:val="00602921"/>
    <w:rsid w:val="00606333"/>
    <w:rsid w:val="006101E1"/>
    <w:rsid w:val="0061042E"/>
    <w:rsid w:val="006266DB"/>
    <w:rsid w:val="00630D8B"/>
    <w:rsid w:val="00635DBE"/>
    <w:rsid w:val="00646FB0"/>
    <w:rsid w:val="00652064"/>
    <w:rsid w:val="006553FE"/>
    <w:rsid w:val="006648A0"/>
    <w:rsid w:val="006659AB"/>
    <w:rsid w:val="00681322"/>
    <w:rsid w:val="00684B0D"/>
    <w:rsid w:val="0069619D"/>
    <w:rsid w:val="00697DC8"/>
    <w:rsid w:val="006A2499"/>
    <w:rsid w:val="006A552F"/>
    <w:rsid w:val="006A69A2"/>
    <w:rsid w:val="006B142D"/>
    <w:rsid w:val="006B232E"/>
    <w:rsid w:val="006B522A"/>
    <w:rsid w:val="006C35B7"/>
    <w:rsid w:val="006C5FE3"/>
    <w:rsid w:val="006D39DC"/>
    <w:rsid w:val="006E34DD"/>
    <w:rsid w:val="006E795D"/>
    <w:rsid w:val="006F0126"/>
    <w:rsid w:val="006F1186"/>
    <w:rsid w:val="006F15CC"/>
    <w:rsid w:val="006F3B86"/>
    <w:rsid w:val="006F5D7C"/>
    <w:rsid w:val="006F7578"/>
    <w:rsid w:val="00701F10"/>
    <w:rsid w:val="00703872"/>
    <w:rsid w:val="007047C7"/>
    <w:rsid w:val="0070510A"/>
    <w:rsid w:val="0070791A"/>
    <w:rsid w:val="00716A6C"/>
    <w:rsid w:val="007249DA"/>
    <w:rsid w:val="007250CE"/>
    <w:rsid w:val="0072687C"/>
    <w:rsid w:val="00744C85"/>
    <w:rsid w:val="00747D9C"/>
    <w:rsid w:val="00751D22"/>
    <w:rsid w:val="00753539"/>
    <w:rsid w:val="00753D92"/>
    <w:rsid w:val="00761AF7"/>
    <w:rsid w:val="00767301"/>
    <w:rsid w:val="00770EAE"/>
    <w:rsid w:val="00784E2C"/>
    <w:rsid w:val="007851C9"/>
    <w:rsid w:val="00787B93"/>
    <w:rsid w:val="00787BE2"/>
    <w:rsid w:val="007904A4"/>
    <w:rsid w:val="007917D3"/>
    <w:rsid w:val="00796294"/>
    <w:rsid w:val="00796639"/>
    <w:rsid w:val="007A0478"/>
    <w:rsid w:val="007B1112"/>
    <w:rsid w:val="007B3E13"/>
    <w:rsid w:val="007C6E3B"/>
    <w:rsid w:val="007C7A75"/>
    <w:rsid w:val="007D455B"/>
    <w:rsid w:val="007F3FD4"/>
    <w:rsid w:val="007F6C44"/>
    <w:rsid w:val="007F71A0"/>
    <w:rsid w:val="007F7F3B"/>
    <w:rsid w:val="00806065"/>
    <w:rsid w:val="00822389"/>
    <w:rsid w:val="008306C9"/>
    <w:rsid w:val="00831A38"/>
    <w:rsid w:val="00834BAB"/>
    <w:rsid w:val="008360D7"/>
    <w:rsid w:val="008373DA"/>
    <w:rsid w:val="008415B8"/>
    <w:rsid w:val="00844B6A"/>
    <w:rsid w:val="00844D4B"/>
    <w:rsid w:val="0085173E"/>
    <w:rsid w:val="008575CE"/>
    <w:rsid w:val="00861B7E"/>
    <w:rsid w:val="00871C96"/>
    <w:rsid w:val="008736D1"/>
    <w:rsid w:val="00874879"/>
    <w:rsid w:val="0088693A"/>
    <w:rsid w:val="00887929"/>
    <w:rsid w:val="0089052D"/>
    <w:rsid w:val="0089709F"/>
    <w:rsid w:val="008A25B6"/>
    <w:rsid w:val="008A731C"/>
    <w:rsid w:val="008C5EC1"/>
    <w:rsid w:val="008D5866"/>
    <w:rsid w:val="008D752F"/>
    <w:rsid w:val="008E170F"/>
    <w:rsid w:val="008E4579"/>
    <w:rsid w:val="008E7302"/>
    <w:rsid w:val="008F55CA"/>
    <w:rsid w:val="008F6029"/>
    <w:rsid w:val="00900929"/>
    <w:rsid w:val="00902811"/>
    <w:rsid w:val="00906441"/>
    <w:rsid w:val="00907199"/>
    <w:rsid w:val="009151F4"/>
    <w:rsid w:val="009169E0"/>
    <w:rsid w:val="009276EA"/>
    <w:rsid w:val="00930384"/>
    <w:rsid w:val="009334D2"/>
    <w:rsid w:val="00936337"/>
    <w:rsid w:val="00936C6D"/>
    <w:rsid w:val="00940A79"/>
    <w:rsid w:val="0094194D"/>
    <w:rsid w:val="00941DB3"/>
    <w:rsid w:val="0094395D"/>
    <w:rsid w:val="00954016"/>
    <w:rsid w:val="00960414"/>
    <w:rsid w:val="0096084E"/>
    <w:rsid w:val="00965F1A"/>
    <w:rsid w:val="00970F16"/>
    <w:rsid w:val="00976B94"/>
    <w:rsid w:val="009818FB"/>
    <w:rsid w:val="00982178"/>
    <w:rsid w:val="00984368"/>
    <w:rsid w:val="0098483E"/>
    <w:rsid w:val="00985BC2"/>
    <w:rsid w:val="00985D9C"/>
    <w:rsid w:val="00993B98"/>
    <w:rsid w:val="00997D3A"/>
    <w:rsid w:val="009A4149"/>
    <w:rsid w:val="009B2651"/>
    <w:rsid w:val="009C0C82"/>
    <w:rsid w:val="009C3C61"/>
    <w:rsid w:val="009C6118"/>
    <w:rsid w:val="009D030F"/>
    <w:rsid w:val="009D1003"/>
    <w:rsid w:val="009D6840"/>
    <w:rsid w:val="009E5D68"/>
    <w:rsid w:val="009E6F45"/>
    <w:rsid w:val="00A00145"/>
    <w:rsid w:val="00A02852"/>
    <w:rsid w:val="00A068EC"/>
    <w:rsid w:val="00A06DC7"/>
    <w:rsid w:val="00A071E8"/>
    <w:rsid w:val="00A10D8B"/>
    <w:rsid w:val="00A14766"/>
    <w:rsid w:val="00A15661"/>
    <w:rsid w:val="00A26C24"/>
    <w:rsid w:val="00A32903"/>
    <w:rsid w:val="00A3453B"/>
    <w:rsid w:val="00A351F9"/>
    <w:rsid w:val="00A37480"/>
    <w:rsid w:val="00A40FCB"/>
    <w:rsid w:val="00A46035"/>
    <w:rsid w:val="00A4628F"/>
    <w:rsid w:val="00A46470"/>
    <w:rsid w:val="00A71E21"/>
    <w:rsid w:val="00A76ADD"/>
    <w:rsid w:val="00A77EBD"/>
    <w:rsid w:val="00A8037A"/>
    <w:rsid w:val="00A84251"/>
    <w:rsid w:val="00A91ADB"/>
    <w:rsid w:val="00A951B8"/>
    <w:rsid w:val="00A95AD5"/>
    <w:rsid w:val="00AA0B47"/>
    <w:rsid w:val="00AA1B90"/>
    <w:rsid w:val="00AA5F1A"/>
    <w:rsid w:val="00AB321F"/>
    <w:rsid w:val="00AB3C7B"/>
    <w:rsid w:val="00AC2F62"/>
    <w:rsid w:val="00AC35C7"/>
    <w:rsid w:val="00AC436B"/>
    <w:rsid w:val="00AC50E1"/>
    <w:rsid w:val="00AC5326"/>
    <w:rsid w:val="00AC5FB5"/>
    <w:rsid w:val="00AC6719"/>
    <w:rsid w:val="00AC7863"/>
    <w:rsid w:val="00AD1220"/>
    <w:rsid w:val="00AD3E25"/>
    <w:rsid w:val="00AD5EF2"/>
    <w:rsid w:val="00AD7ADA"/>
    <w:rsid w:val="00AE01EE"/>
    <w:rsid w:val="00AF116D"/>
    <w:rsid w:val="00AF6EEF"/>
    <w:rsid w:val="00B10A20"/>
    <w:rsid w:val="00B12BDB"/>
    <w:rsid w:val="00B330EC"/>
    <w:rsid w:val="00B413CF"/>
    <w:rsid w:val="00B42B4C"/>
    <w:rsid w:val="00B44C4A"/>
    <w:rsid w:val="00B63B73"/>
    <w:rsid w:val="00B6744F"/>
    <w:rsid w:val="00B73DE0"/>
    <w:rsid w:val="00B87951"/>
    <w:rsid w:val="00B922FE"/>
    <w:rsid w:val="00BA6290"/>
    <w:rsid w:val="00BB4C70"/>
    <w:rsid w:val="00BB7ACB"/>
    <w:rsid w:val="00BC4ECE"/>
    <w:rsid w:val="00BC75B7"/>
    <w:rsid w:val="00BD130A"/>
    <w:rsid w:val="00BD4815"/>
    <w:rsid w:val="00BD731F"/>
    <w:rsid w:val="00BE408D"/>
    <w:rsid w:val="00C053FA"/>
    <w:rsid w:val="00C118C2"/>
    <w:rsid w:val="00C14A64"/>
    <w:rsid w:val="00C179D6"/>
    <w:rsid w:val="00C22E40"/>
    <w:rsid w:val="00C2466D"/>
    <w:rsid w:val="00C36565"/>
    <w:rsid w:val="00C40914"/>
    <w:rsid w:val="00C41B43"/>
    <w:rsid w:val="00C460BE"/>
    <w:rsid w:val="00C52F46"/>
    <w:rsid w:val="00C543BA"/>
    <w:rsid w:val="00C543F7"/>
    <w:rsid w:val="00C54DC1"/>
    <w:rsid w:val="00C607CE"/>
    <w:rsid w:val="00C6475D"/>
    <w:rsid w:val="00C66868"/>
    <w:rsid w:val="00C74F87"/>
    <w:rsid w:val="00C83887"/>
    <w:rsid w:val="00C913DA"/>
    <w:rsid w:val="00C92BCC"/>
    <w:rsid w:val="00C95B9A"/>
    <w:rsid w:val="00C95C37"/>
    <w:rsid w:val="00CA3103"/>
    <w:rsid w:val="00CA5FA8"/>
    <w:rsid w:val="00CB3CBE"/>
    <w:rsid w:val="00CB5CC8"/>
    <w:rsid w:val="00CC0427"/>
    <w:rsid w:val="00CC0998"/>
    <w:rsid w:val="00CC103B"/>
    <w:rsid w:val="00CC245E"/>
    <w:rsid w:val="00CD2BC4"/>
    <w:rsid w:val="00CD2F20"/>
    <w:rsid w:val="00CD68A5"/>
    <w:rsid w:val="00CE47F0"/>
    <w:rsid w:val="00CF308B"/>
    <w:rsid w:val="00CF3AEE"/>
    <w:rsid w:val="00CF453F"/>
    <w:rsid w:val="00CF5BC1"/>
    <w:rsid w:val="00CF6D7A"/>
    <w:rsid w:val="00CF7BA6"/>
    <w:rsid w:val="00D000F9"/>
    <w:rsid w:val="00D07C6D"/>
    <w:rsid w:val="00D1167B"/>
    <w:rsid w:val="00D11F0D"/>
    <w:rsid w:val="00D20F1D"/>
    <w:rsid w:val="00D24695"/>
    <w:rsid w:val="00D2480F"/>
    <w:rsid w:val="00D26827"/>
    <w:rsid w:val="00D303BB"/>
    <w:rsid w:val="00D43CEE"/>
    <w:rsid w:val="00D44C4E"/>
    <w:rsid w:val="00D55106"/>
    <w:rsid w:val="00D551C8"/>
    <w:rsid w:val="00D56186"/>
    <w:rsid w:val="00D571C5"/>
    <w:rsid w:val="00D63324"/>
    <w:rsid w:val="00D640A7"/>
    <w:rsid w:val="00D653A4"/>
    <w:rsid w:val="00D65E34"/>
    <w:rsid w:val="00D668A8"/>
    <w:rsid w:val="00D73BD1"/>
    <w:rsid w:val="00D84A6A"/>
    <w:rsid w:val="00D8739A"/>
    <w:rsid w:val="00D92462"/>
    <w:rsid w:val="00DA13DD"/>
    <w:rsid w:val="00DA217B"/>
    <w:rsid w:val="00DA2F91"/>
    <w:rsid w:val="00DA459D"/>
    <w:rsid w:val="00DB0E15"/>
    <w:rsid w:val="00DB2063"/>
    <w:rsid w:val="00DB70BD"/>
    <w:rsid w:val="00DC0AC3"/>
    <w:rsid w:val="00DC1D6C"/>
    <w:rsid w:val="00DC2570"/>
    <w:rsid w:val="00DC307C"/>
    <w:rsid w:val="00DC4CA1"/>
    <w:rsid w:val="00DC60A3"/>
    <w:rsid w:val="00DD04E6"/>
    <w:rsid w:val="00DD1A82"/>
    <w:rsid w:val="00DD4621"/>
    <w:rsid w:val="00DD5AFB"/>
    <w:rsid w:val="00DF1820"/>
    <w:rsid w:val="00DF3299"/>
    <w:rsid w:val="00DF3C14"/>
    <w:rsid w:val="00DF6E02"/>
    <w:rsid w:val="00E02AE1"/>
    <w:rsid w:val="00E03971"/>
    <w:rsid w:val="00E046A2"/>
    <w:rsid w:val="00E06571"/>
    <w:rsid w:val="00E1059F"/>
    <w:rsid w:val="00E11E66"/>
    <w:rsid w:val="00E126FC"/>
    <w:rsid w:val="00E146B8"/>
    <w:rsid w:val="00E202B4"/>
    <w:rsid w:val="00E24E22"/>
    <w:rsid w:val="00E25105"/>
    <w:rsid w:val="00E2648B"/>
    <w:rsid w:val="00E26DA8"/>
    <w:rsid w:val="00E32EE5"/>
    <w:rsid w:val="00E341E3"/>
    <w:rsid w:val="00E3609E"/>
    <w:rsid w:val="00E3775F"/>
    <w:rsid w:val="00E623C7"/>
    <w:rsid w:val="00E670D5"/>
    <w:rsid w:val="00E74597"/>
    <w:rsid w:val="00E74B1A"/>
    <w:rsid w:val="00E774C8"/>
    <w:rsid w:val="00E84FBB"/>
    <w:rsid w:val="00E91EBB"/>
    <w:rsid w:val="00E92950"/>
    <w:rsid w:val="00E95D17"/>
    <w:rsid w:val="00E9759A"/>
    <w:rsid w:val="00EA020A"/>
    <w:rsid w:val="00EB3DE3"/>
    <w:rsid w:val="00EB5C1A"/>
    <w:rsid w:val="00EC090A"/>
    <w:rsid w:val="00ED45AC"/>
    <w:rsid w:val="00ED7EE3"/>
    <w:rsid w:val="00EE13C5"/>
    <w:rsid w:val="00EE1BAD"/>
    <w:rsid w:val="00EE664C"/>
    <w:rsid w:val="00EF7E2D"/>
    <w:rsid w:val="00F007AF"/>
    <w:rsid w:val="00F00B4B"/>
    <w:rsid w:val="00F102D4"/>
    <w:rsid w:val="00F155B4"/>
    <w:rsid w:val="00F16FD5"/>
    <w:rsid w:val="00F20FB9"/>
    <w:rsid w:val="00F2434D"/>
    <w:rsid w:val="00F265F5"/>
    <w:rsid w:val="00F302AE"/>
    <w:rsid w:val="00F338AE"/>
    <w:rsid w:val="00F377DB"/>
    <w:rsid w:val="00F453FE"/>
    <w:rsid w:val="00F50887"/>
    <w:rsid w:val="00F51114"/>
    <w:rsid w:val="00F53647"/>
    <w:rsid w:val="00F62BFA"/>
    <w:rsid w:val="00F640AD"/>
    <w:rsid w:val="00F67594"/>
    <w:rsid w:val="00F73A2A"/>
    <w:rsid w:val="00F76FB0"/>
    <w:rsid w:val="00F771DE"/>
    <w:rsid w:val="00F82318"/>
    <w:rsid w:val="00F841C2"/>
    <w:rsid w:val="00F8530F"/>
    <w:rsid w:val="00F868CC"/>
    <w:rsid w:val="00F9470D"/>
    <w:rsid w:val="00F963BD"/>
    <w:rsid w:val="00FA156C"/>
    <w:rsid w:val="00FA2755"/>
    <w:rsid w:val="00FA63F1"/>
    <w:rsid w:val="00FA72E9"/>
    <w:rsid w:val="00FA74FB"/>
    <w:rsid w:val="00FB461C"/>
    <w:rsid w:val="00FC16DC"/>
    <w:rsid w:val="00FC1A9E"/>
    <w:rsid w:val="00FC2F6C"/>
    <w:rsid w:val="00FD443B"/>
    <w:rsid w:val="00FD7030"/>
    <w:rsid w:val="00FD720C"/>
    <w:rsid w:val="00FE3A43"/>
    <w:rsid w:val="00FE4A94"/>
    <w:rsid w:val="00FF0D74"/>
    <w:rsid w:val="01D12577"/>
    <w:rsid w:val="040EE8A4"/>
    <w:rsid w:val="06F485D3"/>
    <w:rsid w:val="07A57A9C"/>
    <w:rsid w:val="07EB7FDF"/>
    <w:rsid w:val="098FC083"/>
    <w:rsid w:val="0B65EE82"/>
    <w:rsid w:val="0BFB42D1"/>
    <w:rsid w:val="0ECB1A80"/>
    <w:rsid w:val="103DE873"/>
    <w:rsid w:val="13346A38"/>
    <w:rsid w:val="13506D36"/>
    <w:rsid w:val="139CB938"/>
    <w:rsid w:val="14239EA6"/>
    <w:rsid w:val="14E4E789"/>
    <w:rsid w:val="15192C2F"/>
    <w:rsid w:val="16F5A1B3"/>
    <w:rsid w:val="17AE04B7"/>
    <w:rsid w:val="1987DCB5"/>
    <w:rsid w:val="199F5008"/>
    <w:rsid w:val="1AF5ED6F"/>
    <w:rsid w:val="1B3B2069"/>
    <w:rsid w:val="1BC912D6"/>
    <w:rsid w:val="1CDE271F"/>
    <w:rsid w:val="1CE14CE6"/>
    <w:rsid w:val="1D0BDB5D"/>
    <w:rsid w:val="1D475A24"/>
    <w:rsid w:val="1EFC2AA9"/>
    <w:rsid w:val="1F483148"/>
    <w:rsid w:val="20698907"/>
    <w:rsid w:val="20ACD98F"/>
    <w:rsid w:val="2147CF30"/>
    <w:rsid w:val="220D144B"/>
    <w:rsid w:val="22C24BA4"/>
    <w:rsid w:val="22CB9F26"/>
    <w:rsid w:val="2460DFB8"/>
    <w:rsid w:val="2544B50D"/>
    <w:rsid w:val="2563CEDB"/>
    <w:rsid w:val="25FCB019"/>
    <w:rsid w:val="27A19300"/>
    <w:rsid w:val="28C0E3D8"/>
    <w:rsid w:val="28F68831"/>
    <w:rsid w:val="29661FBD"/>
    <w:rsid w:val="2B48F789"/>
    <w:rsid w:val="2B839E8A"/>
    <w:rsid w:val="2BCA653F"/>
    <w:rsid w:val="2C0A46EC"/>
    <w:rsid w:val="2CA8D038"/>
    <w:rsid w:val="2CE3DA5B"/>
    <w:rsid w:val="2D72343A"/>
    <w:rsid w:val="2DA57E79"/>
    <w:rsid w:val="2DA6174D"/>
    <w:rsid w:val="2E38A802"/>
    <w:rsid w:val="2E55A197"/>
    <w:rsid w:val="2ED26EF6"/>
    <w:rsid w:val="2FA47C61"/>
    <w:rsid w:val="30618D6F"/>
    <w:rsid w:val="30DB6BE9"/>
    <w:rsid w:val="3120F3ED"/>
    <w:rsid w:val="317C1868"/>
    <w:rsid w:val="319FCB64"/>
    <w:rsid w:val="330C6A8B"/>
    <w:rsid w:val="337193BC"/>
    <w:rsid w:val="33E7E66C"/>
    <w:rsid w:val="3478B562"/>
    <w:rsid w:val="35028ABA"/>
    <w:rsid w:val="35DC6147"/>
    <w:rsid w:val="362B7A68"/>
    <w:rsid w:val="36FBF30F"/>
    <w:rsid w:val="3847FD9C"/>
    <w:rsid w:val="396D142F"/>
    <w:rsid w:val="3975FD00"/>
    <w:rsid w:val="3996C3D1"/>
    <w:rsid w:val="3A356A1C"/>
    <w:rsid w:val="3A7E4BF9"/>
    <w:rsid w:val="3ACB789C"/>
    <w:rsid w:val="3AFC4744"/>
    <w:rsid w:val="3B4CE77A"/>
    <w:rsid w:val="3C1A1C5A"/>
    <w:rsid w:val="3CB87E72"/>
    <w:rsid w:val="3CCEDE41"/>
    <w:rsid w:val="3E529D04"/>
    <w:rsid w:val="3E839695"/>
    <w:rsid w:val="3F20E25F"/>
    <w:rsid w:val="3FEE3B8F"/>
    <w:rsid w:val="4023C917"/>
    <w:rsid w:val="415280D8"/>
    <w:rsid w:val="417A3518"/>
    <w:rsid w:val="4598A7E6"/>
    <w:rsid w:val="45BB202A"/>
    <w:rsid w:val="45E004AF"/>
    <w:rsid w:val="45F808B4"/>
    <w:rsid w:val="462124C6"/>
    <w:rsid w:val="46906510"/>
    <w:rsid w:val="46A64943"/>
    <w:rsid w:val="46AFA865"/>
    <w:rsid w:val="47227327"/>
    <w:rsid w:val="485F4FD0"/>
    <w:rsid w:val="48670A85"/>
    <w:rsid w:val="48DED5F0"/>
    <w:rsid w:val="48EDB2E7"/>
    <w:rsid w:val="492FA976"/>
    <w:rsid w:val="4A285B93"/>
    <w:rsid w:val="4A2E9450"/>
    <w:rsid w:val="4AA2B0AE"/>
    <w:rsid w:val="4DD3FE0B"/>
    <w:rsid w:val="4E49D6F5"/>
    <w:rsid w:val="501A8A64"/>
    <w:rsid w:val="50282DD3"/>
    <w:rsid w:val="508A5128"/>
    <w:rsid w:val="5094309F"/>
    <w:rsid w:val="50D63BEA"/>
    <w:rsid w:val="51A84F16"/>
    <w:rsid w:val="5240509D"/>
    <w:rsid w:val="52A76F2E"/>
    <w:rsid w:val="52BC6740"/>
    <w:rsid w:val="53FC827B"/>
    <w:rsid w:val="55CEAC1A"/>
    <w:rsid w:val="57682D1E"/>
    <w:rsid w:val="57C11A5B"/>
    <w:rsid w:val="587A267F"/>
    <w:rsid w:val="58C2DBD1"/>
    <w:rsid w:val="5A53977B"/>
    <w:rsid w:val="5AA723EE"/>
    <w:rsid w:val="5B774D4B"/>
    <w:rsid w:val="5B909381"/>
    <w:rsid w:val="5CA0D74F"/>
    <w:rsid w:val="5CA234CC"/>
    <w:rsid w:val="5D131DAC"/>
    <w:rsid w:val="5DA1B4F4"/>
    <w:rsid w:val="5DC0AC46"/>
    <w:rsid w:val="5E4366CC"/>
    <w:rsid w:val="5E5FB91D"/>
    <w:rsid w:val="5F7B05BB"/>
    <w:rsid w:val="60CCF124"/>
    <w:rsid w:val="634D7566"/>
    <w:rsid w:val="63CC0B6E"/>
    <w:rsid w:val="6410F86D"/>
    <w:rsid w:val="644BA05A"/>
    <w:rsid w:val="644E0634"/>
    <w:rsid w:val="67D120B5"/>
    <w:rsid w:val="6824E19D"/>
    <w:rsid w:val="684D2FF6"/>
    <w:rsid w:val="68669A80"/>
    <w:rsid w:val="6A162CEE"/>
    <w:rsid w:val="6A340830"/>
    <w:rsid w:val="6A692BF1"/>
    <w:rsid w:val="6AB5E9B0"/>
    <w:rsid w:val="6ACE9FD5"/>
    <w:rsid w:val="6B0864CA"/>
    <w:rsid w:val="6B54FA38"/>
    <w:rsid w:val="6BCFD891"/>
    <w:rsid w:val="6CA4352B"/>
    <w:rsid w:val="6D83ABD7"/>
    <w:rsid w:val="6DE4D2E9"/>
    <w:rsid w:val="6EF81FDC"/>
    <w:rsid w:val="6F71CF02"/>
    <w:rsid w:val="6F887146"/>
    <w:rsid w:val="6FFE810A"/>
    <w:rsid w:val="70D2A112"/>
    <w:rsid w:val="71B62F94"/>
    <w:rsid w:val="71C83032"/>
    <w:rsid w:val="71E7AE84"/>
    <w:rsid w:val="732E0A6A"/>
    <w:rsid w:val="73B48024"/>
    <w:rsid w:val="73BAB2D5"/>
    <w:rsid w:val="73D1BA90"/>
    <w:rsid w:val="74B84793"/>
    <w:rsid w:val="75505085"/>
    <w:rsid w:val="75536402"/>
    <w:rsid w:val="75812BCD"/>
    <w:rsid w:val="764EA5E4"/>
    <w:rsid w:val="76713893"/>
    <w:rsid w:val="779F2F57"/>
    <w:rsid w:val="77EA518F"/>
    <w:rsid w:val="78017B8D"/>
    <w:rsid w:val="78FF88EB"/>
    <w:rsid w:val="792F84C6"/>
    <w:rsid w:val="793A7348"/>
    <w:rsid w:val="793AFFB8"/>
    <w:rsid w:val="7A9E9715"/>
    <w:rsid w:val="7AE0FE91"/>
    <w:rsid w:val="7B4F67F2"/>
    <w:rsid w:val="7B5352B8"/>
    <w:rsid w:val="7BFA7B70"/>
    <w:rsid w:val="7C725A1C"/>
    <w:rsid w:val="7CAA9009"/>
    <w:rsid w:val="7D6C6DFF"/>
    <w:rsid w:val="7EB06DC6"/>
    <w:rsid w:val="7F59037A"/>
    <w:rsid w:val="7F7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40018FD"/>
  <w15:docId w15:val="{2CCD09CB-E758-43A4-8F74-E04BA7AC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7F0"/>
    <w:pPr>
      <w:tabs>
        <w:tab w:val="left" w:pos="426"/>
      </w:tabs>
      <w:spacing w:before="120" w:after="240" w:line="312" w:lineRule="auto"/>
      <w:jc w:val="both"/>
    </w:pPr>
    <w:rPr>
      <w:rFonts w:ascii="Verdana" w:eastAsia="Cambria" w:hAnsi="Verdana" w:cs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47C7"/>
    <w:pPr>
      <w:pBdr>
        <w:top w:val="single" w:sz="4" w:space="1" w:color="auto"/>
        <w:bottom w:val="single" w:sz="4" w:space="1" w:color="auto"/>
      </w:pBdr>
      <w:outlineLvl w:val="0"/>
    </w:pPr>
    <w:rPr>
      <w:b/>
      <w:color w:val="548DD4" w:themeColor="text2" w:themeTint="99"/>
      <w:sz w:val="28"/>
      <w:szCs w:val="28"/>
    </w:rPr>
  </w:style>
  <w:style w:type="paragraph" w:styleId="Titre3">
    <w:name w:val="heading 3"/>
    <w:basedOn w:val="Normal"/>
    <w:link w:val="Titre3Car"/>
    <w:uiPriority w:val="9"/>
    <w:rsid w:val="00CE47F0"/>
    <w:pPr>
      <w:tabs>
        <w:tab w:val="clear" w:pos="426"/>
      </w:tabs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E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E47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CE47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 a);b)"/>
    <w:basedOn w:val="Normal"/>
    <w:link w:val="ParagraphedelisteCar"/>
    <w:uiPriority w:val="34"/>
    <w:qFormat/>
    <w:rsid w:val="00CE47F0"/>
    <w:pPr>
      <w:numPr>
        <w:numId w:val="15"/>
      </w:numPr>
      <w:spacing w:after="0"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7F0"/>
    <w:rPr>
      <w:rFonts w:ascii="Tahoma" w:eastAsia="Cambria" w:hAnsi="Tahoma" w:cs="Tahoma"/>
      <w:sz w:val="16"/>
      <w:szCs w:val="16"/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99"/>
    <w:rsid w:val="00CE47F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CE47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7F0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CH"/>
    </w:rPr>
  </w:style>
  <w:style w:type="paragraph" w:customStyle="1" w:styleId="paragraph">
    <w:name w:val="paragraph"/>
    <w:basedOn w:val="Normal"/>
    <w:rsid w:val="00CE47F0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CH"/>
    </w:rPr>
  </w:style>
  <w:style w:type="character" w:customStyle="1" w:styleId="normaltextrun">
    <w:name w:val="normaltextrun"/>
    <w:basedOn w:val="Policepardfaut"/>
    <w:rsid w:val="00CE47F0"/>
  </w:style>
  <w:style w:type="character" w:customStyle="1" w:styleId="eop">
    <w:name w:val="eop"/>
    <w:basedOn w:val="Policepardfaut"/>
    <w:rsid w:val="00CE47F0"/>
  </w:style>
  <w:style w:type="character" w:customStyle="1" w:styleId="spellingerror">
    <w:name w:val="spellingerror"/>
    <w:basedOn w:val="Policepardfaut"/>
    <w:rsid w:val="00CE47F0"/>
  </w:style>
  <w:style w:type="table" w:customStyle="1" w:styleId="Grilledutableau11">
    <w:name w:val="Grille du tableau11"/>
    <w:basedOn w:val="TableauNormal"/>
    <w:next w:val="Grilledutableau"/>
    <w:uiPriority w:val="59"/>
    <w:rsid w:val="00C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C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CE47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string-field">
    <w:name w:val="ezstring-field"/>
    <w:basedOn w:val="Policepardfaut"/>
    <w:rsid w:val="00CE47F0"/>
  </w:style>
  <w:style w:type="character" w:styleId="Marquedecommentaire">
    <w:name w:val="annotation reference"/>
    <w:basedOn w:val="Policepardfaut"/>
    <w:uiPriority w:val="99"/>
    <w:semiHidden/>
    <w:unhideWhenUsed/>
    <w:rsid w:val="00CE47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47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47F0"/>
    <w:rPr>
      <w:rFonts w:ascii="Verdana" w:eastAsia="Cambria" w:hAnsi="Verdana" w:cs="Arial"/>
      <w:sz w:val="20"/>
      <w:szCs w:val="20"/>
      <w:lang w:val="fr-FR" w:eastAsia="fr-FR"/>
    </w:rPr>
  </w:style>
  <w:style w:type="table" w:customStyle="1" w:styleId="Grilledutableau3">
    <w:name w:val="Grille du tableau3"/>
    <w:basedOn w:val="TableauNormal"/>
    <w:next w:val="Grilledutableau"/>
    <w:uiPriority w:val="39"/>
    <w:rsid w:val="00C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rsid w:val="00C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47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47F0"/>
    <w:rPr>
      <w:rFonts w:ascii="Verdana" w:eastAsia="Cambria" w:hAnsi="Verdana" w:cs="Arial"/>
      <w:b/>
      <w:bCs/>
      <w:sz w:val="20"/>
      <w:szCs w:val="20"/>
      <w:lang w:val="fr-FR" w:eastAsia="fr-FR"/>
    </w:rPr>
  </w:style>
  <w:style w:type="paragraph" w:customStyle="1" w:styleId="Situation">
    <w:name w:val="Situation"/>
    <w:basedOn w:val="Normal"/>
    <w:link w:val="SituationCar"/>
    <w:uiPriority w:val="1"/>
    <w:rsid w:val="00CE47F0"/>
    <w:pPr>
      <w:shd w:val="clear" w:color="auto" w:fill="C6D9F1" w:themeFill="text2" w:themeFillTint="33"/>
    </w:pPr>
    <w:rPr>
      <w:b/>
    </w:rPr>
  </w:style>
  <w:style w:type="paragraph" w:customStyle="1" w:styleId="Donnes">
    <w:name w:val="Données"/>
    <w:basedOn w:val="Normal"/>
    <w:link w:val="DonnesCar"/>
    <w:uiPriority w:val="2"/>
    <w:qFormat/>
    <w:rsid w:val="00CE47F0"/>
    <w:pPr>
      <w:spacing w:after="120" w:line="360" w:lineRule="auto"/>
      <w:jc w:val="left"/>
    </w:pPr>
    <w:rPr>
      <w:shd w:val="clear" w:color="auto" w:fill="DBE5F1" w:themeFill="accent1" w:themeFillTint="33"/>
    </w:rPr>
  </w:style>
  <w:style w:type="character" w:customStyle="1" w:styleId="SituationCar">
    <w:name w:val="Situation Car"/>
    <w:basedOn w:val="Policepardfaut"/>
    <w:link w:val="Situation"/>
    <w:uiPriority w:val="1"/>
    <w:rsid w:val="00CE47F0"/>
    <w:rPr>
      <w:rFonts w:ascii="Verdana" w:eastAsia="Cambria" w:hAnsi="Verdana" w:cs="Arial"/>
      <w:b/>
      <w:sz w:val="24"/>
      <w:szCs w:val="24"/>
      <w:shd w:val="clear" w:color="auto" w:fill="C6D9F1" w:themeFill="text2" w:themeFillTint="33"/>
      <w:lang w:val="fr-FR" w:eastAsia="fr-FR"/>
    </w:rPr>
  </w:style>
  <w:style w:type="paragraph" w:customStyle="1" w:styleId="Liste-">
    <w:name w:val="Liste -"/>
    <w:basedOn w:val="Paragraphedeliste"/>
    <w:link w:val="Liste-Car"/>
    <w:uiPriority w:val="6"/>
    <w:qFormat/>
    <w:rsid w:val="00CE47F0"/>
    <w:pPr>
      <w:numPr>
        <w:numId w:val="4"/>
      </w:numPr>
      <w:tabs>
        <w:tab w:val="clear" w:pos="426"/>
      </w:tabs>
      <w:spacing w:after="240"/>
      <w:ind w:left="641" w:hanging="357"/>
      <w:contextualSpacing/>
    </w:pPr>
  </w:style>
  <w:style w:type="character" w:customStyle="1" w:styleId="DonnesCar">
    <w:name w:val="Données Car"/>
    <w:basedOn w:val="Policepardfaut"/>
    <w:link w:val="Donnes"/>
    <w:uiPriority w:val="2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paragraph" w:customStyle="1" w:styleId="Question">
    <w:name w:val="Question"/>
    <w:basedOn w:val="Normal"/>
    <w:link w:val="QuestionCar"/>
    <w:uiPriority w:val="3"/>
    <w:qFormat/>
    <w:rsid w:val="00CE47F0"/>
    <w:pPr>
      <w:tabs>
        <w:tab w:val="left" w:pos="7088"/>
      </w:tabs>
      <w:spacing w:before="480" w:after="0"/>
    </w:pPr>
    <w:rPr>
      <w:b/>
    </w:rPr>
  </w:style>
  <w:style w:type="character" w:customStyle="1" w:styleId="ParagraphedelisteCar">
    <w:name w:val="Paragraphe de liste Car"/>
    <w:aliases w:val="Liste a);b) Car"/>
    <w:basedOn w:val="Policepardfaut"/>
    <w:link w:val="Paragraphedeliste"/>
    <w:uiPriority w:val="34"/>
    <w:rsid w:val="00CE47F0"/>
    <w:rPr>
      <w:rFonts w:ascii="Verdana" w:eastAsia="Calibri" w:hAnsi="Verdana" w:cs="Arial"/>
      <w:sz w:val="24"/>
      <w:szCs w:val="24"/>
      <w:lang w:val="fr-FR" w:eastAsia="fr-FR"/>
    </w:rPr>
  </w:style>
  <w:style w:type="character" w:customStyle="1" w:styleId="Liste-Car">
    <w:name w:val="Liste - Car"/>
    <w:basedOn w:val="ParagraphedelisteCar"/>
    <w:link w:val="Liste-"/>
    <w:uiPriority w:val="6"/>
    <w:rsid w:val="00CE47F0"/>
    <w:rPr>
      <w:rFonts w:ascii="Verdana" w:eastAsia="Calibri" w:hAnsi="Verdana" w:cs="Arial"/>
      <w:sz w:val="24"/>
      <w:szCs w:val="24"/>
      <w:lang w:val="fr-FR" w:eastAsia="fr-FR"/>
    </w:rPr>
  </w:style>
  <w:style w:type="paragraph" w:customStyle="1" w:styleId="Listeab">
    <w:name w:val="Liste a) b)"/>
    <w:basedOn w:val="Paragraphedeliste"/>
    <w:link w:val="ListeabCar"/>
    <w:uiPriority w:val="9"/>
    <w:rsid w:val="00CE47F0"/>
    <w:pPr>
      <w:numPr>
        <w:numId w:val="6"/>
      </w:numPr>
      <w:ind w:left="284" w:hanging="284"/>
    </w:pPr>
  </w:style>
  <w:style w:type="character" w:customStyle="1" w:styleId="QuestionCar">
    <w:name w:val="Question Car"/>
    <w:basedOn w:val="Policepardfaut"/>
    <w:link w:val="Question"/>
    <w:uiPriority w:val="3"/>
    <w:rsid w:val="00CE47F0"/>
    <w:rPr>
      <w:rFonts w:ascii="Verdana" w:eastAsia="Cambria" w:hAnsi="Verdana" w:cs="Arial"/>
      <w:b/>
      <w:sz w:val="24"/>
      <w:szCs w:val="24"/>
      <w:lang w:val="fr-FR" w:eastAsia="fr-FR"/>
    </w:rPr>
  </w:style>
  <w:style w:type="paragraph" w:customStyle="1" w:styleId="Casecocher">
    <w:name w:val="Case à cocher"/>
    <w:basedOn w:val="Paragraphedeliste"/>
    <w:link w:val="CasecocherCar"/>
    <w:uiPriority w:val="8"/>
    <w:qFormat/>
    <w:rsid w:val="00CE47F0"/>
    <w:pPr>
      <w:numPr>
        <w:numId w:val="1"/>
      </w:numPr>
      <w:tabs>
        <w:tab w:val="clear" w:pos="426"/>
      </w:tabs>
      <w:spacing w:before="360"/>
      <w:ind w:left="1134" w:hanging="567"/>
    </w:pPr>
  </w:style>
  <w:style w:type="character" w:customStyle="1" w:styleId="ListeabCar">
    <w:name w:val="Liste a) b) Car"/>
    <w:basedOn w:val="ParagraphedelisteCar"/>
    <w:link w:val="Listeab"/>
    <w:uiPriority w:val="9"/>
    <w:rsid w:val="00CE47F0"/>
    <w:rPr>
      <w:rFonts w:ascii="Verdana" w:eastAsia="Calibri" w:hAnsi="Verdana" w:cs="Arial"/>
      <w:sz w:val="24"/>
      <w:szCs w:val="24"/>
      <w:lang w:val="fr-FR" w:eastAsia="fr-FR"/>
    </w:rPr>
  </w:style>
  <w:style w:type="paragraph" w:customStyle="1" w:styleId="PG-Entte">
    <w:name w:val="PG - Entête"/>
    <w:basedOn w:val="Normal"/>
    <w:link w:val="PG-EntteCar"/>
    <w:uiPriority w:val="99"/>
    <w:qFormat/>
    <w:rsid w:val="00CE47F0"/>
    <w:pPr>
      <w:tabs>
        <w:tab w:val="clear" w:pos="426"/>
        <w:tab w:val="right" w:pos="8929"/>
      </w:tabs>
      <w:spacing w:before="0" w:after="0" w:line="240" w:lineRule="auto"/>
    </w:pPr>
    <w:rPr>
      <w:rFonts w:ascii="Arial" w:hAnsi="Arial"/>
      <w:sz w:val="16"/>
      <w:szCs w:val="16"/>
    </w:rPr>
  </w:style>
  <w:style w:type="character" w:customStyle="1" w:styleId="CasecocherCar">
    <w:name w:val="Case à cocher Car"/>
    <w:basedOn w:val="ParagraphedelisteCar"/>
    <w:link w:val="Casecocher"/>
    <w:uiPriority w:val="8"/>
    <w:rsid w:val="00CE47F0"/>
    <w:rPr>
      <w:rFonts w:ascii="Verdana" w:eastAsia="Calibri" w:hAnsi="Verdana" w:cs="Arial"/>
      <w:sz w:val="24"/>
      <w:szCs w:val="24"/>
      <w:lang w:val="fr-FR" w:eastAsia="fr-FR"/>
    </w:rPr>
  </w:style>
  <w:style w:type="paragraph" w:customStyle="1" w:styleId="PG-Piedpage">
    <w:name w:val="PG - Pied page"/>
    <w:basedOn w:val="Normal"/>
    <w:link w:val="PG-PiedpageCar"/>
    <w:uiPriority w:val="99"/>
    <w:qFormat/>
    <w:rsid w:val="00CE47F0"/>
    <w:pPr>
      <w:pBdr>
        <w:top w:val="single" w:sz="4" w:space="1" w:color="auto"/>
      </w:pBdr>
      <w:tabs>
        <w:tab w:val="center" w:pos="4536"/>
        <w:tab w:val="right" w:pos="9072"/>
      </w:tabs>
      <w:spacing w:before="240" w:line="240" w:lineRule="auto"/>
      <w:jc w:val="left"/>
    </w:pPr>
    <w:rPr>
      <w:rFonts w:eastAsia="Times New Roman"/>
      <w:sz w:val="18"/>
      <w:szCs w:val="18"/>
    </w:rPr>
  </w:style>
  <w:style w:type="character" w:customStyle="1" w:styleId="PG-EntteCar">
    <w:name w:val="PG - Entête Car"/>
    <w:basedOn w:val="En-tteCar"/>
    <w:link w:val="PG-Entte"/>
    <w:uiPriority w:val="99"/>
    <w:rsid w:val="00CE47F0"/>
    <w:rPr>
      <w:rFonts w:ascii="Arial" w:eastAsia="Cambria" w:hAnsi="Arial" w:cs="Arial"/>
      <w:sz w:val="16"/>
      <w:szCs w:val="16"/>
      <w:lang w:val="fr-FR" w:eastAsia="fr-FR"/>
    </w:rPr>
  </w:style>
  <w:style w:type="character" w:customStyle="1" w:styleId="PG-PiedpageCar">
    <w:name w:val="PG - Pied page Car"/>
    <w:basedOn w:val="PieddepageCar"/>
    <w:link w:val="PG-Piedpage"/>
    <w:uiPriority w:val="99"/>
    <w:rsid w:val="00CE47F0"/>
    <w:rPr>
      <w:rFonts w:ascii="Verdana" w:eastAsia="Times New Roman" w:hAnsi="Verdana" w:cs="Arial"/>
      <w:sz w:val="18"/>
      <w:szCs w:val="18"/>
      <w:lang w:val="fr-FR" w:eastAsia="fr-FR"/>
    </w:rPr>
  </w:style>
  <w:style w:type="paragraph" w:customStyle="1" w:styleId="Piedpg">
    <w:name w:val="Pied pg"/>
    <w:basedOn w:val="PG-Piedpage"/>
    <w:link w:val="PiedpgCar"/>
    <w:rsid w:val="00CE47F0"/>
  </w:style>
  <w:style w:type="paragraph" w:customStyle="1" w:styleId="Pts">
    <w:name w:val="Pts"/>
    <w:basedOn w:val="Normal"/>
    <w:link w:val="PtsCar"/>
    <w:uiPriority w:val="5"/>
    <w:rsid w:val="00CE47F0"/>
    <w:pPr>
      <w:spacing w:after="360" w:line="240" w:lineRule="auto"/>
      <w:ind w:left="6804"/>
      <w:jc w:val="right"/>
    </w:pPr>
  </w:style>
  <w:style w:type="character" w:customStyle="1" w:styleId="PiedpgCar">
    <w:name w:val="Pied pg Car"/>
    <w:basedOn w:val="PG-PiedpageCar"/>
    <w:link w:val="Piedpg"/>
    <w:rsid w:val="00CE47F0"/>
    <w:rPr>
      <w:rFonts w:ascii="Verdana" w:eastAsia="Times New Roman" w:hAnsi="Verdana" w:cs="Arial"/>
      <w:sz w:val="18"/>
      <w:szCs w:val="18"/>
      <w:lang w:val="fr-FR" w:eastAsia="fr-FR"/>
    </w:rPr>
  </w:style>
  <w:style w:type="paragraph" w:customStyle="1" w:styleId="Critres">
    <w:name w:val="Critères"/>
    <w:basedOn w:val="Normal"/>
    <w:link w:val="CritresCar"/>
    <w:uiPriority w:val="4"/>
    <w:rsid w:val="00CE47F0"/>
    <w:pPr>
      <w:spacing w:after="600" w:line="240" w:lineRule="auto"/>
      <w:contextualSpacing/>
    </w:pPr>
    <w:rPr>
      <w:i/>
    </w:rPr>
  </w:style>
  <w:style w:type="character" w:customStyle="1" w:styleId="PtsCar">
    <w:name w:val="Pts Car"/>
    <w:basedOn w:val="Policepardfaut"/>
    <w:link w:val="Pts"/>
    <w:uiPriority w:val="5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paragraph" w:styleId="Citation">
    <w:name w:val="Quote"/>
    <w:basedOn w:val="Normal"/>
    <w:next w:val="Normal"/>
    <w:link w:val="CitationCar"/>
    <w:uiPriority w:val="11"/>
    <w:qFormat/>
    <w:rsid w:val="00CE47F0"/>
    <w:pPr>
      <w:shd w:val="clear" w:color="auto" w:fill="DBE5F1" w:themeFill="accent1" w:themeFillTint="33"/>
      <w:spacing w:before="200"/>
      <w:ind w:right="-2"/>
      <w:jc w:val="center"/>
    </w:pPr>
    <w:rPr>
      <w:i/>
      <w:iCs/>
    </w:rPr>
  </w:style>
  <w:style w:type="character" w:customStyle="1" w:styleId="CritresCar">
    <w:name w:val="Critères Car"/>
    <w:basedOn w:val="Policepardfaut"/>
    <w:link w:val="Critres"/>
    <w:uiPriority w:val="4"/>
    <w:rsid w:val="00CE47F0"/>
    <w:rPr>
      <w:rFonts w:ascii="Verdana" w:eastAsia="Cambria" w:hAnsi="Verdana" w:cs="Arial"/>
      <w:i/>
      <w:sz w:val="24"/>
      <w:szCs w:val="24"/>
      <w:lang w:val="fr-FR" w:eastAsia="fr-FR"/>
    </w:rPr>
  </w:style>
  <w:style w:type="character" w:customStyle="1" w:styleId="CitationCar">
    <w:name w:val="Citation Car"/>
    <w:basedOn w:val="Policepardfaut"/>
    <w:link w:val="Citation"/>
    <w:uiPriority w:val="11"/>
    <w:rsid w:val="00CE47F0"/>
    <w:rPr>
      <w:rFonts w:ascii="Verdana" w:eastAsia="Cambria" w:hAnsi="Verdana" w:cs="Arial"/>
      <w:i/>
      <w:iCs/>
      <w:sz w:val="24"/>
      <w:szCs w:val="24"/>
      <w:shd w:val="clear" w:color="auto" w:fill="DBE5F1" w:themeFill="accent1" w:themeFillTint="33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rsid w:val="00CE47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47F0"/>
    <w:rPr>
      <w:rFonts w:ascii="Verdana" w:eastAsia="Cambria" w:hAnsi="Verdana" w:cs="Arial"/>
      <w:i/>
      <w:iCs/>
      <w:color w:val="4F81BD" w:themeColor="accent1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CE47F0"/>
    <w:rPr>
      <w:b/>
      <w:bCs/>
      <w:smallCaps/>
      <w:color w:val="4F81BD" w:themeColor="accent1"/>
      <w:spacing w:val="5"/>
    </w:rPr>
  </w:style>
  <w:style w:type="character" w:styleId="Accentuation">
    <w:name w:val="Emphasis"/>
    <w:basedOn w:val="Policepardfaut"/>
    <w:uiPriority w:val="20"/>
    <w:rsid w:val="00CE47F0"/>
    <w:rPr>
      <w:i/>
      <w:iCs/>
    </w:rPr>
  </w:style>
  <w:style w:type="character" w:styleId="Accentuationlgre">
    <w:name w:val="Subtle Emphasis"/>
    <w:basedOn w:val="Policepardfaut"/>
    <w:uiPriority w:val="19"/>
    <w:rsid w:val="00CE47F0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rsid w:val="00CE47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E47F0"/>
    <w:rPr>
      <w:rFonts w:eastAsiaTheme="minorEastAsia"/>
      <w:color w:val="5A5A5A" w:themeColor="text1" w:themeTint="A5"/>
      <w:spacing w:val="15"/>
      <w:lang w:val="fr-FR" w:eastAsia="fr-FR"/>
    </w:rPr>
  </w:style>
  <w:style w:type="paragraph" w:customStyle="1" w:styleId="Puce">
    <w:name w:val="Puce &gt;"/>
    <w:basedOn w:val="Question"/>
    <w:link w:val="PuceCar"/>
    <w:uiPriority w:val="7"/>
    <w:qFormat/>
    <w:rsid w:val="00CE47F0"/>
    <w:pPr>
      <w:numPr>
        <w:numId w:val="3"/>
      </w:numPr>
      <w:tabs>
        <w:tab w:val="clear" w:pos="426"/>
      </w:tabs>
      <w:spacing w:before="360"/>
      <w:ind w:left="425" w:hanging="425"/>
    </w:pPr>
    <w:rPr>
      <w:b w:val="0"/>
    </w:rPr>
  </w:style>
  <w:style w:type="paragraph" w:customStyle="1" w:styleId="Tableau">
    <w:name w:val="Tableau"/>
    <w:basedOn w:val="Normal"/>
    <w:link w:val="TableauCar"/>
    <w:rsid w:val="00CE47F0"/>
    <w:pPr>
      <w:spacing w:after="0" w:line="240" w:lineRule="auto"/>
      <w:jc w:val="left"/>
    </w:pPr>
  </w:style>
  <w:style w:type="character" w:customStyle="1" w:styleId="PuceCar">
    <w:name w:val="Puce &gt; Car"/>
    <w:basedOn w:val="QuestionCar"/>
    <w:link w:val="Puce"/>
    <w:uiPriority w:val="7"/>
    <w:rsid w:val="00CE47F0"/>
    <w:rPr>
      <w:rFonts w:ascii="Verdana" w:eastAsia="Cambria" w:hAnsi="Verdana" w:cs="Arial"/>
      <w:b w:val="0"/>
      <w:sz w:val="24"/>
      <w:szCs w:val="24"/>
      <w:lang w:val="fr-FR" w:eastAsia="fr-FR"/>
    </w:rPr>
  </w:style>
  <w:style w:type="paragraph" w:customStyle="1" w:styleId="Tableau2colonnes">
    <w:name w:val="Tableau 2 colonnes"/>
    <w:basedOn w:val="Tableau"/>
    <w:link w:val="Tableau2colonnesCar"/>
    <w:rsid w:val="00CE47F0"/>
  </w:style>
  <w:style w:type="character" w:customStyle="1" w:styleId="TableauCar">
    <w:name w:val="Tableau Car"/>
    <w:basedOn w:val="Policepardfaut"/>
    <w:link w:val="Tableau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paragraph" w:customStyle="1" w:styleId="Motsplacer">
    <w:name w:val="Mots à placer"/>
    <w:basedOn w:val="Normal"/>
    <w:link w:val="MotsplacerCar"/>
    <w:uiPriority w:val="5"/>
    <w:qFormat/>
    <w:rsid w:val="00CE47F0"/>
    <w:pPr>
      <w:jc w:val="center"/>
    </w:pPr>
    <w:rPr>
      <w:spacing w:val="30"/>
    </w:rPr>
  </w:style>
  <w:style w:type="character" w:customStyle="1" w:styleId="Tableau2colonnesCar">
    <w:name w:val="Tableau 2 colonnes Car"/>
    <w:basedOn w:val="Policepardfaut"/>
    <w:link w:val="Tableau2colonnes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paragraph" w:customStyle="1" w:styleId="Schma1-2">
    <w:name w:val="Schéma 1) - 2)"/>
    <w:basedOn w:val="Normal"/>
    <w:link w:val="Schma1-2Car"/>
    <w:uiPriority w:val="10"/>
    <w:qFormat/>
    <w:rsid w:val="00CE47F0"/>
    <w:pPr>
      <w:tabs>
        <w:tab w:val="left" w:leader="dot" w:pos="3969"/>
        <w:tab w:val="left" w:pos="4253"/>
        <w:tab w:val="left" w:pos="4678"/>
        <w:tab w:val="right" w:leader="dot" w:pos="8222"/>
      </w:tabs>
      <w:spacing w:after="160"/>
    </w:pPr>
  </w:style>
  <w:style w:type="paragraph" w:customStyle="1" w:styleId="PG-Titrenormal">
    <w:name w:val="PG - Titre normal"/>
    <w:basedOn w:val="Normal"/>
    <w:link w:val="PG-TitrenormalCar"/>
    <w:uiPriority w:val="99"/>
    <w:qFormat/>
    <w:rsid w:val="00CE47F0"/>
    <w:pPr>
      <w:jc w:val="center"/>
    </w:pPr>
    <w:rPr>
      <w:sz w:val="32"/>
      <w:szCs w:val="32"/>
    </w:rPr>
  </w:style>
  <w:style w:type="paragraph" w:customStyle="1" w:styleId="PG-Points">
    <w:name w:val="PG - Points"/>
    <w:basedOn w:val="Pts"/>
    <w:link w:val="PG-PointsCar"/>
    <w:uiPriority w:val="99"/>
    <w:qFormat/>
    <w:rsid w:val="00CE47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7E7E4"/>
      <w:tabs>
        <w:tab w:val="left" w:pos="6237"/>
        <w:tab w:val="left" w:pos="7230"/>
      </w:tabs>
      <w:spacing w:after="120"/>
      <w:ind w:left="0"/>
      <w:jc w:val="left"/>
    </w:pPr>
  </w:style>
  <w:style w:type="character" w:customStyle="1" w:styleId="PG-TitrenormalCar">
    <w:name w:val="PG - Titre normal Car"/>
    <w:basedOn w:val="CritresCar"/>
    <w:link w:val="PG-Titrenormal"/>
    <w:uiPriority w:val="99"/>
    <w:rsid w:val="00CE47F0"/>
    <w:rPr>
      <w:rFonts w:ascii="Verdana" w:eastAsia="Cambria" w:hAnsi="Verdana" w:cs="Arial"/>
      <w:i w:val="0"/>
      <w:sz w:val="32"/>
      <w:szCs w:val="32"/>
      <w:lang w:val="fr-FR" w:eastAsia="fr-FR"/>
    </w:rPr>
  </w:style>
  <w:style w:type="paragraph" w:customStyle="1" w:styleId="PG-Titregras">
    <w:name w:val="PG - Titre gras"/>
    <w:basedOn w:val="Normal"/>
    <w:link w:val="PG-TitregrasCar"/>
    <w:uiPriority w:val="99"/>
    <w:qFormat/>
    <w:rsid w:val="00CE47F0"/>
    <w:pPr>
      <w:spacing w:before="240"/>
      <w:jc w:val="center"/>
    </w:pPr>
    <w:rPr>
      <w:b/>
      <w:sz w:val="40"/>
      <w:szCs w:val="40"/>
    </w:rPr>
  </w:style>
  <w:style w:type="character" w:customStyle="1" w:styleId="PG-PointsCar">
    <w:name w:val="PG - Points Car"/>
    <w:basedOn w:val="Policepardfaut"/>
    <w:link w:val="PG-Points"/>
    <w:uiPriority w:val="99"/>
    <w:rsid w:val="00CE47F0"/>
    <w:rPr>
      <w:rFonts w:ascii="Verdana" w:eastAsia="Cambria" w:hAnsi="Verdana" w:cs="Arial"/>
      <w:sz w:val="24"/>
      <w:szCs w:val="24"/>
      <w:shd w:val="clear" w:color="auto" w:fill="C7E7E4"/>
      <w:lang w:val="fr-FR" w:eastAsia="fr-FR"/>
    </w:rPr>
  </w:style>
  <w:style w:type="paragraph" w:customStyle="1" w:styleId="NormalTableau">
    <w:name w:val="Normal Tableau"/>
    <w:basedOn w:val="Normal"/>
    <w:link w:val="NormalTableauCar"/>
    <w:uiPriority w:val="99"/>
    <w:rsid w:val="00CE47F0"/>
    <w:pPr>
      <w:spacing w:before="0" w:after="0"/>
    </w:pPr>
    <w:rPr>
      <w:rFonts w:eastAsiaTheme="minorEastAsia"/>
    </w:rPr>
  </w:style>
  <w:style w:type="character" w:customStyle="1" w:styleId="PG-TitregrasCar">
    <w:name w:val="PG - Titre gras Car"/>
    <w:basedOn w:val="Policepardfaut"/>
    <w:link w:val="PG-Titregras"/>
    <w:uiPriority w:val="99"/>
    <w:rsid w:val="00CE47F0"/>
    <w:rPr>
      <w:rFonts w:ascii="Verdana" w:eastAsia="Cambria" w:hAnsi="Verdana" w:cs="Arial"/>
      <w:b/>
      <w:sz w:val="40"/>
      <w:szCs w:val="40"/>
      <w:lang w:val="fr-FR" w:eastAsia="fr-FR"/>
    </w:rPr>
  </w:style>
  <w:style w:type="paragraph" w:customStyle="1" w:styleId="Versioncorrig">
    <w:name w:val="Version corrigé"/>
    <w:basedOn w:val="Normal"/>
    <w:link w:val="VersioncorrigCar"/>
    <w:uiPriority w:val="12"/>
    <w:qFormat/>
    <w:rsid w:val="00CE47F0"/>
    <w:pPr>
      <w:spacing w:before="0" w:after="0" w:line="240" w:lineRule="auto"/>
      <w:jc w:val="center"/>
    </w:pPr>
    <w:rPr>
      <w:b/>
      <w:i/>
      <w:color w:val="FF0000"/>
      <w:sz w:val="28"/>
      <w:szCs w:val="28"/>
    </w:rPr>
  </w:style>
  <w:style w:type="character" w:customStyle="1" w:styleId="NormalTableauCar">
    <w:name w:val="Normal Tableau Car"/>
    <w:basedOn w:val="Policepardfaut"/>
    <w:link w:val="NormalTableau"/>
    <w:uiPriority w:val="99"/>
    <w:rsid w:val="00CE47F0"/>
    <w:rPr>
      <w:rFonts w:ascii="Verdana" w:eastAsiaTheme="minorEastAsia" w:hAnsi="Verdana" w:cs="Arial"/>
      <w:sz w:val="24"/>
      <w:szCs w:val="24"/>
      <w:lang w:val="fr-FR" w:eastAsia="fr-FR"/>
    </w:rPr>
  </w:style>
  <w:style w:type="character" w:customStyle="1" w:styleId="VersioncorrigCar">
    <w:name w:val="Version corrigé Car"/>
    <w:basedOn w:val="Policepardfaut"/>
    <w:link w:val="Versioncorrig"/>
    <w:uiPriority w:val="12"/>
    <w:rsid w:val="00CE47F0"/>
    <w:rPr>
      <w:rFonts w:ascii="Verdana" w:eastAsia="Cambria" w:hAnsi="Verdana" w:cs="Arial"/>
      <w:b/>
      <w:i/>
      <w:color w:val="FF0000"/>
      <w:sz w:val="28"/>
      <w:szCs w:val="28"/>
      <w:lang w:val="fr-FR" w:eastAsia="fr-FR"/>
    </w:rPr>
  </w:style>
  <w:style w:type="paragraph" w:customStyle="1" w:styleId="PG-Nom-Prnom">
    <w:name w:val="PG - Nom-Prénom"/>
    <w:basedOn w:val="Normal"/>
    <w:link w:val="PG-Nom-PrnomCar"/>
    <w:uiPriority w:val="99"/>
    <w:qFormat/>
    <w:rsid w:val="00CE47F0"/>
    <w:pPr>
      <w:tabs>
        <w:tab w:val="left" w:pos="4111"/>
      </w:tabs>
    </w:pPr>
  </w:style>
  <w:style w:type="character" w:customStyle="1" w:styleId="PG-Nom-PrnomCar">
    <w:name w:val="PG - Nom-Prénom Car"/>
    <w:basedOn w:val="Policepardfaut"/>
    <w:link w:val="PG-Nom-Prnom"/>
    <w:uiPriority w:val="99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paragraph" w:customStyle="1" w:styleId="Titredonnes">
    <w:name w:val="Titre données"/>
    <w:basedOn w:val="Situation"/>
    <w:link w:val="TitredonnesCar"/>
    <w:uiPriority w:val="1"/>
    <w:qFormat/>
    <w:rsid w:val="00CE47F0"/>
    <w:pPr>
      <w:shd w:val="clear" w:color="auto" w:fill="auto"/>
    </w:pPr>
  </w:style>
  <w:style w:type="paragraph" w:customStyle="1" w:styleId="Consignesquestion">
    <w:name w:val="Consignes question"/>
    <w:basedOn w:val="Normal"/>
    <w:link w:val="ConsignesquestionCar"/>
    <w:qFormat/>
    <w:rsid w:val="00CE47F0"/>
    <w:pPr>
      <w:pBdr>
        <w:left w:val="thinThickSmallGap" w:sz="24" w:space="4" w:color="auto"/>
      </w:pBdr>
      <w:jc w:val="left"/>
    </w:pPr>
  </w:style>
  <w:style w:type="character" w:customStyle="1" w:styleId="TitredonnesCar">
    <w:name w:val="Titre données Car"/>
    <w:basedOn w:val="SituationCar"/>
    <w:link w:val="Titredonnes"/>
    <w:uiPriority w:val="1"/>
    <w:rsid w:val="00CE47F0"/>
    <w:rPr>
      <w:rFonts w:ascii="Verdana" w:eastAsia="Cambria" w:hAnsi="Verdana" w:cs="Arial"/>
      <w:b/>
      <w:sz w:val="24"/>
      <w:szCs w:val="24"/>
      <w:shd w:val="clear" w:color="auto" w:fill="C6D9F1" w:themeFill="text2" w:themeFillTint="33"/>
      <w:lang w:val="fr-FR" w:eastAsia="fr-FR"/>
    </w:rPr>
  </w:style>
  <w:style w:type="paragraph" w:customStyle="1" w:styleId="Consignes">
    <w:name w:val="Consignes"/>
    <w:basedOn w:val="Normal"/>
    <w:link w:val="ConsignesCar"/>
    <w:uiPriority w:val="4"/>
    <w:rsid w:val="00CE47F0"/>
    <w:pPr>
      <w:shd w:val="clear" w:color="auto" w:fill="DBE5F1" w:themeFill="accent1" w:themeFillTint="33"/>
    </w:pPr>
  </w:style>
  <w:style w:type="character" w:customStyle="1" w:styleId="ConsignesquestionCar">
    <w:name w:val="Consignes question Car"/>
    <w:basedOn w:val="Policepardfaut"/>
    <w:link w:val="Consignesquestion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character" w:customStyle="1" w:styleId="MotsplacerCar">
    <w:name w:val="Mots à placer Car"/>
    <w:basedOn w:val="Policepardfaut"/>
    <w:link w:val="Motsplacer"/>
    <w:uiPriority w:val="5"/>
    <w:rsid w:val="00CE47F0"/>
    <w:rPr>
      <w:rFonts w:ascii="Verdana" w:eastAsia="Cambria" w:hAnsi="Verdana" w:cs="Arial"/>
      <w:spacing w:val="30"/>
      <w:sz w:val="24"/>
      <w:szCs w:val="24"/>
      <w:lang w:val="fr-FR" w:eastAsia="fr-FR"/>
    </w:rPr>
  </w:style>
  <w:style w:type="character" w:customStyle="1" w:styleId="ConsignesCar">
    <w:name w:val="Consignes Car"/>
    <w:basedOn w:val="Policepardfaut"/>
    <w:link w:val="Consignes"/>
    <w:uiPriority w:val="4"/>
    <w:rsid w:val="00CE47F0"/>
    <w:rPr>
      <w:rFonts w:ascii="Verdana" w:eastAsia="Cambria" w:hAnsi="Verdana" w:cs="Arial"/>
      <w:sz w:val="24"/>
      <w:szCs w:val="24"/>
      <w:shd w:val="clear" w:color="auto" w:fill="DBE5F1" w:themeFill="accent1" w:themeFillTint="33"/>
      <w:lang w:val="fr-FR" w:eastAsia="fr-FR"/>
    </w:rPr>
  </w:style>
  <w:style w:type="paragraph" w:customStyle="1" w:styleId="Tableauen-tte">
    <w:name w:val="Tableau en-tête"/>
    <w:basedOn w:val="Normal"/>
    <w:link w:val="Tableauen-tteCar"/>
    <w:rsid w:val="00CE47F0"/>
    <w:pPr>
      <w:jc w:val="left"/>
    </w:pPr>
  </w:style>
  <w:style w:type="character" w:customStyle="1" w:styleId="Schma1-2Car">
    <w:name w:val="Schéma 1) - 2) Car"/>
    <w:basedOn w:val="Policepardfaut"/>
    <w:link w:val="Schma1-2"/>
    <w:uiPriority w:val="10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table" w:styleId="TableauGrille2-Accentuation1">
    <w:name w:val="Grid Table 2 Accent 1"/>
    <w:basedOn w:val="TableauNormal"/>
    <w:uiPriority w:val="47"/>
    <w:rsid w:val="00CE47F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ableauen-tteCar">
    <w:name w:val="Tableau en-tête Car"/>
    <w:basedOn w:val="Policepardfaut"/>
    <w:link w:val="Tableauen-tte"/>
    <w:rsid w:val="00CE47F0"/>
    <w:rPr>
      <w:rFonts w:ascii="Verdana" w:eastAsia="Cambria" w:hAnsi="Verdana" w:cs="Arial"/>
      <w:sz w:val="24"/>
      <w:szCs w:val="24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CE47F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estESSC">
    <w:name w:val="Test ESSC"/>
    <w:basedOn w:val="TableauNormal"/>
    <w:uiPriority w:val="99"/>
    <w:rsid w:val="00CE47F0"/>
    <w:pPr>
      <w:spacing w:after="0" w:line="240" w:lineRule="auto"/>
      <w:jc w:val="center"/>
    </w:pPr>
    <w:rPr>
      <w:rFonts w:ascii="Century Gothic" w:hAnsi="Century Gothic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ABF8F" w:themeFill="accent6" w:themeFillTint="99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Century Gothic" w:hAnsi="Century Gothic"/>
        <w:b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6D9F1" w:themeFill="text2" w:themeFillTint="33"/>
      </w:tcPr>
    </w:tblStylePr>
    <w:tblStylePr w:type="band1Horz">
      <w:rPr>
        <w:rFonts w:ascii="Century Gothic" w:hAnsi="Century Gothic"/>
        <w:sz w:val="28"/>
      </w:rPr>
      <w:tblPr/>
      <w:tcPr>
        <w:shd w:val="clear" w:color="auto" w:fill="EAF1DD" w:themeFill="accent3" w:themeFillTint="33"/>
        <w:vAlign w:val="center"/>
      </w:tcPr>
    </w:tblStylePr>
    <w:tblStylePr w:type="band2Horz">
      <w:rPr>
        <w:rFonts w:ascii="Century Gothic" w:hAnsi="Century Gothic"/>
        <w:sz w:val="28"/>
      </w:rPr>
      <w:tblPr/>
      <w:tcPr>
        <w:shd w:val="clear" w:color="auto" w:fill="FFFFFF" w:themeFill="background1"/>
        <w:vAlign w:val="center"/>
      </w:tcPr>
    </w:tblStylePr>
  </w:style>
  <w:style w:type="paragraph" w:customStyle="1" w:styleId="Listea">
    <w:name w:val="Liste a)"/>
    <w:aliases w:val="b)"/>
    <w:basedOn w:val="Casecocher"/>
    <w:rsid w:val="00CE47F0"/>
    <w:pPr>
      <w:numPr>
        <w:numId w:val="0"/>
      </w:numPr>
      <w:ind w:left="1134"/>
    </w:pPr>
  </w:style>
  <w:style w:type="character" w:customStyle="1" w:styleId="Titre3Car">
    <w:name w:val="Titre 3 Car"/>
    <w:basedOn w:val="Policepardfaut"/>
    <w:link w:val="Titre3"/>
    <w:uiPriority w:val="9"/>
    <w:rsid w:val="00CE47F0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paragraph" w:customStyle="1" w:styleId="Default">
    <w:name w:val="Default"/>
    <w:rsid w:val="00CE4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rasdonnes">
    <w:name w:val="Gras données"/>
    <w:basedOn w:val="Donnes"/>
    <w:link w:val="GrasdonnesCar"/>
    <w:rsid w:val="00CE47F0"/>
    <w:pPr>
      <w:spacing w:before="240"/>
    </w:pPr>
    <w:rPr>
      <w:b/>
    </w:rPr>
  </w:style>
  <w:style w:type="character" w:customStyle="1" w:styleId="GrasdonnesCar">
    <w:name w:val="Gras données Car"/>
    <w:basedOn w:val="DonnesCar"/>
    <w:link w:val="Grasdonnes"/>
    <w:rsid w:val="00CE47F0"/>
    <w:rPr>
      <w:rFonts w:ascii="Verdana" w:eastAsia="Cambria" w:hAnsi="Verdana" w:cs="Arial"/>
      <w:b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7047C7"/>
    <w:rPr>
      <w:rFonts w:ascii="Calibri" w:eastAsia="Cambria" w:hAnsi="Calibri" w:cs="Times New Roman"/>
      <w:b/>
      <w:color w:val="548DD4" w:themeColor="text2" w:themeTint="99"/>
      <w:sz w:val="28"/>
      <w:szCs w:val="28"/>
      <w:lang w:val="fr-FR" w:eastAsia="fr-FR"/>
    </w:rPr>
  </w:style>
  <w:style w:type="paragraph" w:customStyle="1" w:styleId="Style1">
    <w:name w:val="Style1"/>
    <w:basedOn w:val="Normal"/>
    <w:rsid w:val="0070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ATHALIE%20BRECHBUHL\Tests%20(ASSC+%20g&#233;n&#233;ral)\Mod&#232;le%20test%20-%20%20nouvelle%20mise%20en%20page_30.06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372B040DA8243AF213233F296D44F" ma:contentTypeVersion="13" ma:contentTypeDescription="Crée un document." ma:contentTypeScope="" ma:versionID="e8c4d24f8e1651990465d0e3f17cee39">
  <xsd:schema xmlns:xsd="http://www.w3.org/2001/XMLSchema" xmlns:xs="http://www.w3.org/2001/XMLSchema" xmlns:p="http://schemas.microsoft.com/office/2006/metadata/properties" xmlns:ns3="c615c7a2-606e-4c83-803d-f6aeef427bd0" xmlns:ns4="5272062d-c291-4a76-a22d-72d62f2d5f53" targetNamespace="http://schemas.microsoft.com/office/2006/metadata/properties" ma:root="true" ma:fieldsID="3224e836527c81c3c33f964b0080c0fb" ns3:_="" ns4:_="">
    <xsd:import namespace="c615c7a2-606e-4c83-803d-f6aeef427bd0"/>
    <xsd:import namespace="5272062d-c291-4a76-a22d-72d62f2d5f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5c7a2-606e-4c83-803d-f6aeef427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2062d-c291-4a76-a22d-72d62f2d5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5064-F468-4597-8456-85DBC2C25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5c7a2-606e-4c83-803d-f6aeef427bd0"/>
    <ds:schemaRef ds:uri="5272062d-c291-4a76-a22d-72d62f2d5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A5FD8-FFB2-4910-98F0-59F5CB26A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33F7E-7CC5-4128-AED2-DBA07F4BFC71}">
  <ds:schemaRefs>
    <ds:schemaRef ds:uri="http://schemas.microsoft.com/office/2006/metadata/properties"/>
    <ds:schemaRef ds:uri="5272062d-c291-4a76-a22d-72d62f2d5f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c615c7a2-606e-4c83-803d-f6aeef427bd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5A493E-B108-4FCD-87F4-C22ABD8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test -  nouvelle mise en page_30.06.dotm</Template>
  <TotalTime>104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Brechbühl Nathalie</dc:creator>
  <cp:lastModifiedBy>Larose Samantha</cp:lastModifiedBy>
  <cp:revision>8</cp:revision>
  <cp:lastPrinted>2022-03-15T13:27:00Z</cp:lastPrinted>
  <dcterms:created xsi:type="dcterms:W3CDTF">2024-09-30T11:50:00Z</dcterms:created>
  <dcterms:modified xsi:type="dcterms:W3CDTF">2024-10-08T09:06:00Z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0x0101006AB372B040DA8243AF213233F296D44F</vt:lpwstr>
  </property>
</Properties>
</file>