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2C34" w14:textId="77777777" w:rsidR="00E63D48" w:rsidRDefault="00E63D48" w:rsidP="00246C86"/>
    <w:p w14:paraId="2C5E1C3D" w14:textId="77777777" w:rsidR="00E63D48" w:rsidRDefault="00E63D48" w:rsidP="00246C86">
      <w:pPr>
        <w:pStyle w:val="TitredocumentOrTra"/>
      </w:pPr>
      <w:r>
        <w:tab/>
      </w:r>
      <w:r w:rsidRPr="0007124C">
        <w:t>Conventi</w:t>
      </w:r>
      <w:r>
        <w:t>on de partenariat entre deux entreprises</w:t>
      </w:r>
    </w:p>
    <w:p w14:paraId="316E2D99" w14:textId="77777777" w:rsidR="00E63D48" w:rsidRPr="00925AFD" w:rsidRDefault="00E63D48" w:rsidP="00246C86">
      <w:pPr>
        <w:pStyle w:val="TitredocumentOrTra"/>
      </w:pPr>
      <w:r>
        <w:t>pour le suivi d’un·e apprenti·e</w:t>
      </w:r>
    </w:p>
    <w:p w14:paraId="2C588B96" w14:textId="77777777" w:rsidR="00823B7C" w:rsidRDefault="00823B7C" w:rsidP="00823B7C"/>
    <w:p w14:paraId="391CB6D2" w14:textId="2C42F996" w:rsidR="00823B7C" w:rsidRDefault="00823B7C" w:rsidP="00E65018">
      <w:pPr>
        <w:spacing w:before="120"/>
        <w:jc w:val="both"/>
      </w:pPr>
      <w:r w:rsidRPr="00AC5954">
        <w:t xml:space="preserve">La présente convention de partenariat encadre la collaboration entre l’entreprise formatrice principale et l’entreprise partenaire offrant un stage dans le cadre du suivi d’un·e apprenti·e. </w:t>
      </w:r>
    </w:p>
    <w:p w14:paraId="5F413305" w14:textId="56B356FB" w:rsidR="00823B7C" w:rsidRPr="00AC5954" w:rsidRDefault="00823B7C" w:rsidP="00E65018">
      <w:pPr>
        <w:spacing w:before="120"/>
        <w:jc w:val="both"/>
      </w:pPr>
      <w:r w:rsidRPr="00AC5954">
        <w:t>Établi sur la base d’une maquette élaborée par la DGEP</w:t>
      </w:r>
      <w:r>
        <w:t>, e</w:t>
      </w:r>
      <w:r w:rsidRPr="00AC5954">
        <w:t>lle précise les rôles, responsabilités et engagements de chacune des parties, ainsi que les modalités pratiques liées au déroulement du stage.</w:t>
      </w:r>
    </w:p>
    <w:p w14:paraId="3AB98C60" w14:textId="77777777" w:rsidR="00E63D48" w:rsidRDefault="00E63D48" w:rsidP="00246C86"/>
    <w:p w14:paraId="14A6AC47" w14:textId="4FEF238C" w:rsidR="00E63D48" w:rsidRPr="00246C86" w:rsidRDefault="00E63D48" w:rsidP="00246C86">
      <w:pPr>
        <w:pStyle w:val="Titredocumentportrait"/>
        <w:jc w:val="left"/>
        <w:rPr>
          <w:sz w:val="24"/>
          <w:szCs w:val="24"/>
        </w:rPr>
      </w:pPr>
      <w:r w:rsidRPr="00246C86">
        <w:rPr>
          <w:sz w:val="24"/>
          <w:szCs w:val="24"/>
        </w:rPr>
        <w:t>RÔLES DES PARTIES SIGNATAIRES DE LA PRÉSENTE CONVENTION</w:t>
      </w:r>
    </w:p>
    <w:p w14:paraId="592BE3C0" w14:textId="77777777" w:rsidR="00E63D48" w:rsidRPr="00251F67" w:rsidRDefault="00E63D48" w:rsidP="00251F67">
      <w:pPr>
        <w:pStyle w:val="Titre"/>
        <w:spacing w:before="120"/>
        <w:rPr>
          <w:sz w:val="24"/>
          <w:szCs w:val="52"/>
        </w:rPr>
      </w:pPr>
      <w:r w:rsidRPr="00251F67">
        <w:rPr>
          <w:sz w:val="24"/>
          <w:szCs w:val="52"/>
        </w:rPr>
        <w:t>L’entreprise formatrice principale du contrat :</w:t>
      </w:r>
    </w:p>
    <w:p w14:paraId="03CD334A" w14:textId="3DE5AB22" w:rsidR="00E63D48" w:rsidRPr="00920B1C" w:rsidRDefault="00E63D48" w:rsidP="00CC5388">
      <w:pPr>
        <w:pStyle w:val="Paragraphedeliste"/>
        <w:numPr>
          <w:ilvl w:val="0"/>
          <w:numId w:val="9"/>
        </w:numPr>
        <w:jc w:val="both"/>
      </w:pPr>
      <w:r w:rsidRPr="00920B1C">
        <w:t>est signataire du contrat d’apprentissage et reste responsable des droits et obligations qui en découlent</w:t>
      </w:r>
      <w:r w:rsidR="004D570A">
        <w:t> ;</w:t>
      </w:r>
    </w:p>
    <w:p w14:paraId="72355EFE" w14:textId="2EE9C4CF" w:rsidR="00E63D48" w:rsidRPr="00920B1C" w:rsidRDefault="00E63D48" w:rsidP="00CC5388">
      <w:pPr>
        <w:pStyle w:val="Paragraphedeliste"/>
        <w:numPr>
          <w:ilvl w:val="0"/>
          <w:numId w:val="9"/>
        </w:numPr>
        <w:jc w:val="both"/>
      </w:pPr>
      <w:r w:rsidRPr="00920B1C">
        <w:t xml:space="preserve">assure le lien entre les </w:t>
      </w:r>
      <w:r w:rsidR="004D570A">
        <w:t>partenaires</w:t>
      </w:r>
      <w:r w:rsidRPr="00920B1C">
        <w:t xml:space="preserve"> de la formation de l’apprenti·e et leur apporte son soutien</w:t>
      </w:r>
      <w:r w:rsidR="004D570A">
        <w:t> ;</w:t>
      </w:r>
    </w:p>
    <w:p w14:paraId="048A308F" w14:textId="1A324989" w:rsidR="00E63D48" w:rsidRPr="00FB02EB" w:rsidRDefault="00E63D48" w:rsidP="00CC5388">
      <w:pPr>
        <w:pStyle w:val="Paragraphedeliste"/>
        <w:numPr>
          <w:ilvl w:val="0"/>
          <w:numId w:val="9"/>
        </w:numPr>
        <w:jc w:val="both"/>
      </w:pPr>
      <w:r>
        <w:t>est garant</w:t>
      </w:r>
      <w:r w:rsidR="004D570A">
        <w:t>e</w:t>
      </w:r>
      <w:r>
        <w:t xml:space="preserve"> de la formation de l’apprenti</w:t>
      </w:r>
      <w:r w:rsidR="004D570A">
        <w:t>·e</w:t>
      </w:r>
      <w:r>
        <w:t xml:space="preserve"> au métier concerné. Le</w:t>
      </w:r>
      <w:r w:rsidR="004D570A">
        <w:t>/la</w:t>
      </w:r>
      <w:r>
        <w:t xml:space="preserve"> formateur</w:t>
      </w:r>
      <w:r w:rsidR="004D570A">
        <w:t>·trice</w:t>
      </w:r>
      <w:r>
        <w:t xml:space="preserve"> en entreprise (FEE) fixe, en collaboration avec un</w:t>
      </w:r>
      <w:r w:rsidR="004D570A">
        <w:t>·e</w:t>
      </w:r>
      <w:r>
        <w:t xml:space="preserve"> professionnel</w:t>
      </w:r>
      <w:r w:rsidR="004D570A">
        <w:t>·le</w:t>
      </w:r>
      <w:r>
        <w:t xml:space="preserve"> de référence désigné</w:t>
      </w:r>
      <w:r w:rsidR="004D570A">
        <w:t>·e</w:t>
      </w:r>
      <w:r>
        <w:t xml:space="preserve"> par l’entreprise partenaire, des objectifs spécifiques pour la période de stage</w:t>
      </w:r>
      <w:r w:rsidR="004D570A">
        <w:t> ;</w:t>
      </w:r>
    </w:p>
    <w:p w14:paraId="4475A235" w14:textId="0E27CA1C" w:rsidR="00E63D48" w:rsidRPr="00920B1C" w:rsidRDefault="00E63D48" w:rsidP="00CC5388">
      <w:pPr>
        <w:pStyle w:val="Paragraphedeliste"/>
        <w:numPr>
          <w:ilvl w:val="0"/>
          <w:numId w:val="9"/>
        </w:numPr>
        <w:jc w:val="both"/>
      </w:pPr>
      <w:r w:rsidRPr="00920B1C">
        <w:t xml:space="preserve">est </w:t>
      </w:r>
      <w:r>
        <w:t>responsable du suivi des présences de l’apprenti</w:t>
      </w:r>
      <w:r w:rsidR="004D570A">
        <w:t>·e</w:t>
      </w:r>
      <w:r>
        <w:t xml:space="preserve"> (lieu de stage, CI, cours professionnels)</w:t>
      </w:r>
      <w:r w:rsidR="004D570A">
        <w:t>.</w:t>
      </w:r>
    </w:p>
    <w:p w14:paraId="6FDCB74C" w14:textId="710F2B67" w:rsidR="00E63D48" w:rsidRPr="00251F67" w:rsidRDefault="00E63D48" w:rsidP="00251F67">
      <w:pPr>
        <w:pStyle w:val="Titre"/>
        <w:spacing w:before="120"/>
        <w:rPr>
          <w:sz w:val="24"/>
          <w:szCs w:val="52"/>
        </w:rPr>
      </w:pPr>
      <w:r w:rsidRPr="00251F67">
        <w:rPr>
          <w:sz w:val="24"/>
          <w:szCs w:val="52"/>
        </w:rPr>
        <w:t>L’entreprise partenaire offrant le stage</w:t>
      </w:r>
      <w:r w:rsidR="004D570A" w:rsidRPr="00251F67">
        <w:rPr>
          <w:sz w:val="24"/>
          <w:szCs w:val="52"/>
        </w:rPr>
        <w:t xml:space="preserve"> </w:t>
      </w:r>
      <w:r w:rsidRPr="00251F67">
        <w:rPr>
          <w:sz w:val="24"/>
          <w:szCs w:val="52"/>
        </w:rPr>
        <w:t>:</w:t>
      </w:r>
    </w:p>
    <w:p w14:paraId="0170DBF8" w14:textId="25470840" w:rsidR="00E63D48" w:rsidRDefault="00E63D48" w:rsidP="00CC5388">
      <w:pPr>
        <w:pStyle w:val="Paragraphedeliste"/>
        <w:numPr>
          <w:ilvl w:val="0"/>
          <w:numId w:val="9"/>
        </w:numPr>
        <w:jc w:val="both"/>
      </w:pPr>
      <w:r>
        <w:t>accueille l’apprenti</w:t>
      </w:r>
      <w:r w:rsidR="004D570A">
        <w:t>·e</w:t>
      </w:r>
      <w:r>
        <w:t xml:space="preserve"> et veille à son intégration dans l’entreprise</w:t>
      </w:r>
      <w:r w:rsidR="004D570A">
        <w:t> ;</w:t>
      </w:r>
    </w:p>
    <w:p w14:paraId="61B36839" w14:textId="3A1F3816" w:rsidR="00E63D48" w:rsidRDefault="00E63D48" w:rsidP="00CC5388">
      <w:pPr>
        <w:pStyle w:val="Paragraphedeliste"/>
        <w:numPr>
          <w:ilvl w:val="0"/>
          <w:numId w:val="9"/>
        </w:numPr>
        <w:jc w:val="both"/>
      </w:pPr>
      <w:r>
        <w:t>délègue un</w:t>
      </w:r>
      <w:r w:rsidR="004D570A">
        <w:t>·e</w:t>
      </w:r>
      <w:r>
        <w:t xml:space="preserve"> </w:t>
      </w:r>
      <w:r w:rsidR="004D570A">
        <w:t xml:space="preserve">référent·e de </w:t>
      </w:r>
      <w:r w:rsidR="00AC5954">
        <w:t>stage</w:t>
      </w:r>
      <w:r>
        <w:t>, responsable de la formation pratique, qui collabore étroitement avec le</w:t>
      </w:r>
      <w:r w:rsidR="004D570A">
        <w:t>/la</w:t>
      </w:r>
      <w:r>
        <w:t xml:space="preserve"> FEE de l’entreprise principale</w:t>
      </w:r>
      <w:r w:rsidR="004D570A">
        <w:t> ;</w:t>
      </w:r>
    </w:p>
    <w:p w14:paraId="3AB23637" w14:textId="5C69EA20" w:rsidR="00E63D48" w:rsidRDefault="00E63D48" w:rsidP="00CC5388">
      <w:pPr>
        <w:pStyle w:val="Paragraphedeliste"/>
        <w:numPr>
          <w:ilvl w:val="0"/>
          <w:numId w:val="9"/>
        </w:numPr>
        <w:jc w:val="both"/>
      </w:pPr>
      <w:r>
        <w:t>assure, grâce à la supervision par le</w:t>
      </w:r>
      <w:r w:rsidR="004D570A">
        <w:t>/la</w:t>
      </w:r>
      <w:r>
        <w:t xml:space="preserve"> </w:t>
      </w:r>
      <w:r w:rsidR="004D570A">
        <w:t>référent·e</w:t>
      </w:r>
      <w:r>
        <w:t xml:space="preserve"> de </w:t>
      </w:r>
      <w:r w:rsidR="00AC5954">
        <w:t>stage</w:t>
      </w:r>
      <w:r>
        <w:t>, la mise en œuvre des objectifs définis avec l’entreprise principale, en respectant le plan de formation du métier concerné</w:t>
      </w:r>
      <w:r w:rsidR="004D570A">
        <w:t> ;</w:t>
      </w:r>
    </w:p>
    <w:p w14:paraId="61D6A34F" w14:textId="70971EF4" w:rsidR="00E63D48" w:rsidRPr="00920B1C" w:rsidRDefault="00E63D48" w:rsidP="00CC5388">
      <w:pPr>
        <w:pStyle w:val="Paragraphedeliste"/>
        <w:numPr>
          <w:ilvl w:val="0"/>
          <w:numId w:val="9"/>
        </w:numPr>
        <w:jc w:val="both"/>
      </w:pPr>
      <w:r>
        <w:t>transmet à l’entreprise principale toute information significative relative à la formation de l’apprenti</w:t>
      </w:r>
      <w:r w:rsidR="004D570A">
        <w:t>·e</w:t>
      </w:r>
      <w:r>
        <w:t xml:space="preserve"> (absences, problèmes rencontrés…)</w:t>
      </w:r>
      <w:r w:rsidR="004D570A">
        <w:t>.</w:t>
      </w:r>
    </w:p>
    <w:p w14:paraId="02440AE9" w14:textId="77777777" w:rsidR="00E63D48" w:rsidRPr="00251F67" w:rsidRDefault="00E63D48" w:rsidP="00251F67">
      <w:pPr>
        <w:pStyle w:val="Titre"/>
        <w:spacing w:before="120"/>
        <w:rPr>
          <w:sz w:val="24"/>
          <w:szCs w:val="52"/>
        </w:rPr>
      </w:pPr>
      <w:r w:rsidRPr="00251F67">
        <w:rPr>
          <w:sz w:val="24"/>
          <w:szCs w:val="52"/>
        </w:rPr>
        <w:t>L’apprenti·e :</w:t>
      </w:r>
    </w:p>
    <w:p w14:paraId="07632DC4" w14:textId="4AF8B70C" w:rsidR="00E63D48" w:rsidRDefault="00E63D48" w:rsidP="00CC5388">
      <w:pPr>
        <w:pStyle w:val="Paragraphedeliste"/>
        <w:numPr>
          <w:ilvl w:val="0"/>
          <w:numId w:val="9"/>
        </w:numPr>
        <w:jc w:val="both"/>
      </w:pPr>
      <w:r>
        <w:t>collabore avec l’équipe en place, en respectant le cadre institutionnel</w:t>
      </w:r>
      <w:r w:rsidR="004D570A">
        <w:t> ;</w:t>
      </w:r>
    </w:p>
    <w:p w14:paraId="02DF76A0" w14:textId="383B9058" w:rsidR="00E63D48" w:rsidRDefault="00E63D48" w:rsidP="00CC5388">
      <w:pPr>
        <w:pStyle w:val="Paragraphedeliste"/>
        <w:numPr>
          <w:ilvl w:val="0"/>
          <w:numId w:val="9"/>
        </w:numPr>
        <w:jc w:val="both"/>
      </w:pPr>
      <w:r>
        <w:t>se réfère au</w:t>
      </w:r>
      <w:r w:rsidR="004D570A">
        <w:t>/à la</w:t>
      </w:r>
      <w:r>
        <w:t xml:space="preserve"> professionnel</w:t>
      </w:r>
      <w:r w:rsidR="004D570A">
        <w:t>·le</w:t>
      </w:r>
      <w:r>
        <w:t xml:space="preserve"> de terrain nommé</w:t>
      </w:r>
      <w:r w:rsidR="004D570A">
        <w:t>·e</w:t>
      </w:r>
      <w:r>
        <w:t xml:space="preserve"> par l’entreprise partenaire</w:t>
      </w:r>
      <w:r w:rsidR="004D570A">
        <w:t> ;</w:t>
      </w:r>
    </w:p>
    <w:p w14:paraId="51D687FE" w14:textId="6D30A119" w:rsidR="00E63D48" w:rsidRDefault="00E63D48" w:rsidP="00CC5388">
      <w:pPr>
        <w:pStyle w:val="Paragraphedeliste"/>
        <w:numPr>
          <w:ilvl w:val="0"/>
          <w:numId w:val="9"/>
        </w:numPr>
        <w:jc w:val="both"/>
      </w:pPr>
      <w:r>
        <w:t>met tout en œuvre pour atteindre les objectifs fixés</w:t>
      </w:r>
      <w:r w:rsidR="004D570A">
        <w:t> ;</w:t>
      </w:r>
    </w:p>
    <w:p w14:paraId="2E2C0ED8" w14:textId="3D730699" w:rsidR="00E63D48" w:rsidRPr="00920B1C" w:rsidRDefault="00E63D48" w:rsidP="00CC5388">
      <w:pPr>
        <w:pStyle w:val="Paragraphedeliste"/>
        <w:numPr>
          <w:ilvl w:val="0"/>
          <w:numId w:val="9"/>
        </w:numPr>
        <w:jc w:val="both"/>
      </w:pPr>
      <w:r>
        <w:t>informe les deux entreprises de toute absence et de toute modification de ses programmes de cours (CI et professionnels)</w:t>
      </w:r>
      <w:r w:rsidR="004D570A">
        <w:t> ;</w:t>
      </w:r>
    </w:p>
    <w:p w14:paraId="6B4249CF" w14:textId="2A13C5B2" w:rsidR="00E63D48" w:rsidRPr="00251F67" w:rsidRDefault="00E63D48" w:rsidP="00251F67">
      <w:pPr>
        <w:pStyle w:val="Titre"/>
        <w:spacing w:before="120"/>
        <w:rPr>
          <w:sz w:val="24"/>
          <w:szCs w:val="52"/>
        </w:rPr>
      </w:pPr>
      <w:r w:rsidRPr="00251F67">
        <w:rPr>
          <w:sz w:val="24"/>
          <w:szCs w:val="52"/>
        </w:rPr>
        <w:t>Les parents ou représentant</w:t>
      </w:r>
      <w:r w:rsidR="004D570A" w:rsidRPr="00251F67">
        <w:rPr>
          <w:sz w:val="24"/>
          <w:szCs w:val="52"/>
        </w:rPr>
        <w:t>·e</w:t>
      </w:r>
      <w:r w:rsidRPr="00251F67">
        <w:rPr>
          <w:sz w:val="24"/>
          <w:szCs w:val="52"/>
        </w:rPr>
        <w:t xml:space="preserve"> légal</w:t>
      </w:r>
      <w:r w:rsidR="004D570A" w:rsidRPr="00251F67">
        <w:rPr>
          <w:sz w:val="24"/>
          <w:szCs w:val="52"/>
        </w:rPr>
        <w:t>·e</w:t>
      </w:r>
      <w:r w:rsidRPr="00251F67">
        <w:rPr>
          <w:sz w:val="24"/>
          <w:szCs w:val="52"/>
        </w:rPr>
        <w:t xml:space="preserve"> (si apprenti·e mineur·e</w:t>
      </w:r>
      <w:proofErr w:type="gramStart"/>
      <w:r w:rsidRPr="00251F67">
        <w:rPr>
          <w:sz w:val="24"/>
          <w:szCs w:val="52"/>
        </w:rPr>
        <w:t>):</w:t>
      </w:r>
      <w:proofErr w:type="gramEnd"/>
    </w:p>
    <w:p w14:paraId="69168621" w14:textId="4107C1A5" w:rsidR="00E63D48" w:rsidRPr="00920B1C" w:rsidRDefault="00E63D48" w:rsidP="00246C86">
      <w:pPr>
        <w:pStyle w:val="Paragraphedeliste"/>
        <w:numPr>
          <w:ilvl w:val="0"/>
          <w:numId w:val="9"/>
        </w:numPr>
      </w:pPr>
      <w:r w:rsidRPr="00920B1C">
        <w:t>s’engagent à soutenir l’apprenti·e dans le processus de formation</w:t>
      </w:r>
      <w:r w:rsidR="004D570A">
        <w:t> ;</w:t>
      </w:r>
    </w:p>
    <w:p w14:paraId="642AF950" w14:textId="3764418C" w:rsidR="00E63D48" w:rsidRPr="00251F67" w:rsidRDefault="00E63D48" w:rsidP="00823B7C">
      <w:pPr>
        <w:spacing w:after="120"/>
        <w:rPr>
          <w:rStyle w:val="Accentuationintense"/>
        </w:rPr>
      </w:pPr>
      <w:r w:rsidRPr="00251F67">
        <w:rPr>
          <w:rStyle w:val="Accentuationintense"/>
        </w:rPr>
        <w:br w:type="page"/>
      </w:r>
      <w:r w:rsidRPr="00251F67">
        <w:rPr>
          <w:rStyle w:val="Accentuationintense"/>
        </w:rPr>
        <w:lastRenderedPageBreak/>
        <w:t>Les parties mentionnées ci-après conviennent de ce qui suit :</w:t>
      </w:r>
    </w:p>
    <w:p w14:paraId="5FAB508C" w14:textId="77777777" w:rsidR="00E63D48" w:rsidRPr="00251F67" w:rsidRDefault="00E63D48" w:rsidP="00251F67">
      <w:pPr>
        <w:pStyle w:val="Titre1"/>
        <w:spacing w:before="480" w:after="120"/>
        <w:rPr>
          <w:sz w:val="28"/>
          <w:szCs w:val="28"/>
        </w:rPr>
      </w:pPr>
      <w:r w:rsidRPr="00251F67">
        <w:rPr>
          <w:sz w:val="28"/>
          <w:szCs w:val="28"/>
        </w:rPr>
        <w:t>L’apprenti·e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5663"/>
      </w:tblGrid>
      <w:tr w:rsidR="00CC5388" w:rsidRPr="009B4E41" w14:paraId="01751210" w14:textId="77777777" w:rsidTr="001113F2">
        <w:trPr>
          <w:trHeight w:val="291"/>
        </w:trPr>
        <w:tc>
          <w:tcPr>
            <w:tcW w:w="1875" w:type="pct"/>
            <w:vAlign w:val="center"/>
          </w:tcPr>
          <w:p w14:paraId="4A3DE692" w14:textId="77777777" w:rsidR="00CC5388" w:rsidRPr="00246C86" w:rsidRDefault="00CC5388" w:rsidP="00246C86">
            <w:r w:rsidRPr="00246C86">
              <w:t>Nom et prénom</w:t>
            </w:r>
          </w:p>
        </w:tc>
        <w:tc>
          <w:tcPr>
            <w:tcW w:w="3125" w:type="pct"/>
            <w:vAlign w:val="center"/>
          </w:tcPr>
          <w:p w14:paraId="5A0B602A" w14:textId="7A9C3005" w:rsidR="00CC5388" w:rsidRPr="009B4E41" w:rsidRDefault="00CC5388" w:rsidP="00CC5388">
            <w:r w:rsidRPr="009B4E41">
              <w:fldChar w:fldCharType="begin">
                <w:ffData>
                  <w:name w:val="Texte1"/>
                  <w:enabled/>
                  <w:calcOnExit w:val="0"/>
                  <w:textInput/>
                </w:ffData>
              </w:fldChar>
            </w:r>
            <w:bookmarkStart w:id="0" w:name="Texte1"/>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bookmarkEnd w:id="0"/>
          </w:p>
        </w:tc>
      </w:tr>
      <w:tr w:rsidR="005D6222" w:rsidRPr="009B4E41" w14:paraId="20AE190A" w14:textId="77777777" w:rsidTr="001113F2">
        <w:trPr>
          <w:trHeight w:val="291"/>
        </w:trPr>
        <w:tc>
          <w:tcPr>
            <w:tcW w:w="1875" w:type="pct"/>
            <w:vAlign w:val="center"/>
          </w:tcPr>
          <w:p w14:paraId="41DD08AF" w14:textId="7A1F8312" w:rsidR="005D6222" w:rsidRPr="00246C86" w:rsidRDefault="005D6222" w:rsidP="005D6222">
            <w:r w:rsidRPr="00246C86">
              <w:t>Date de naissance</w:t>
            </w:r>
          </w:p>
        </w:tc>
        <w:tc>
          <w:tcPr>
            <w:tcW w:w="3125" w:type="pct"/>
            <w:vAlign w:val="center"/>
          </w:tcPr>
          <w:p w14:paraId="57A2EEC0" w14:textId="25F43177"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7F4F45EB" w14:textId="77777777" w:rsidTr="001113F2">
        <w:trPr>
          <w:trHeight w:val="291"/>
        </w:trPr>
        <w:tc>
          <w:tcPr>
            <w:tcW w:w="1875" w:type="pct"/>
            <w:vAlign w:val="center"/>
          </w:tcPr>
          <w:p w14:paraId="0342AB62" w14:textId="77777777" w:rsidR="005D6222" w:rsidRPr="00246C86" w:rsidRDefault="005D6222" w:rsidP="005D6222">
            <w:r w:rsidRPr="00246C86">
              <w:t>Adresse</w:t>
            </w:r>
          </w:p>
        </w:tc>
        <w:tc>
          <w:tcPr>
            <w:tcW w:w="3125" w:type="pct"/>
            <w:vAlign w:val="center"/>
          </w:tcPr>
          <w:p w14:paraId="69F53716" w14:textId="68F89798"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3C877516" w14:textId="77777777" w:rsidTr="001113F2">
        <w:trPr>
          <w:trHeight w:val="291"/>
        </w:trPr>
        <w:tc>
          <w:tcPr>
            <w:tcW w:w="1875" w:type="pct"/>
            <w:vAlign w:val="center"/>
          </w:tcPr>
          <w:p w14:paraId="1F3A3D09" w14:textId="77777777" w:rsidR="005D6222" w:rsidRPr="00246C86" w:rsidRDefault="005D6222" w:rsidP="005D6222">
            <w:r w:rsidRPr="00246C86">
              <w:t>NPA et lieu</w:t>
            </w:r>
          </w:p>
        </w:tc>
        <w:tc>
          <w:tcPr>
            <w:tcW w:w="3125" w:type="pct"/>
            <w:vAlign w:val="center"/>
          </w:tcPr>
          <w:p w14:paraId="228AA923" w14:textId="5465D775"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39D36E2A" w14:textId="77777777" w:rsidTr="001113F2">
        <w:trPr>
          <w:trHeight w:val="291"/>
        </w:trPr>
        <w:tc>
          <w:tcPr>
            <w:tcW w:w="1875" w:type="pct"/>
            <w:vAlign w:val="center"/>
          </w:tcPr>
          <w:p w14:paraId="29C61CB1" w14:textId="220D07CA" w:rsidR="005D6222" w:rsidRPr="00246C86" w:rsidRDefault="005D6222" w:rsidP="005D6222">
            <w:r w:rsidRPr="009B4E41">
              <w:t>N</w:t>
            </w:r>
            <w:r w:rsidRPr="005D6222">
              <w:rPr>
                <w:vertAlign w:val="superscript"/>
              </w:rPr>
              <w:t>o</w:t>
            </w:r>
            <w:r w:rsidRPr="009B4E41">
              <w:t xml:space="preserve"> de tél.</w:t>
            </w:r>
          </w:p>
        </w:tc>
        <w:tc>
          <w:tcPr>
            <w:tcW w:w="3125" w:type="pct"/>
            <w:vAlign w:val="center"/>
          </w:tcPr>
          <w:p w14:paraId="49937A9B" w14:textId="461A37EA"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565FF109" w14:textId="77777777" w:rsidTr="001113F2">
        <w:trPr>
          <w:trHeight w:val="291"/>
        </w:trPr>
        <w:tc>
          <w:tcPr>
            <w:tcW w:w="1875" w:type="pct"/>
            <w:vAlign w:val="center"/>
          </w:tcPr>
          <w:p w14:paraId="33A3B0DF" w14:textId="1B071A75" w:rsidR="005D6222" w:rsidRPr="00246C86" w:rsidRDefault="005D6222" w:rsidP="005D6222">
            <w:proofErr w:type="gramStart"/>
            <w:r w:rsidRPr="009B4E41">
              <w:t>Email</w:t>
            </w:r>
            <w:proofErr w:type="gramEnd"/>
          </w:p>
        </w:tc>
        <w:tc>
          <w:tcPr>
            <w:tcW w:w="3125" w:type="pct"/>
            <w:vAlign w:val="center"/>
          </w:tcPr>
          <w:p w14:paraId="6A36E0EE" w14:textId="22C9087A"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03E0F7BF" w14:textId="77777777" w:rsidR="00E63D48" w:rsidRPr="00251F67" w:rsidRDefault="00E63D48" w:rsidP="00251F67">
      <w:pPr>
        <w:pStyle w:val="Titre1"/>
        <w:spacing w:before="480" w:after="120"/>
        <w:rPr>
          <w:sz w:val="28"/>
          <w:szCs w:val="28"/>
        </w:rPr>
      </w:pPr>
      <w:r w:rsidRPr="00251F67">
        <w:rPr>
          <w:sz w:val="28"/>
          <w:szCs w:val="28"/>
        </w:rPr>
        <w:t>L’entreprise formatrice principale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5663"/>
      </w:tblGrid>
      <w:tr w:rsidR="005D6222" w:rsidRPr="009B4E41" w14:paraId="5B2A7FA6" w14:textId="77777777" w:rsidTr="001113F2">
        <w:trPr>
          <w:trHeight w:val="291"/>
        </w:trPr>
        <w:tc>
          <w:tcPr>
            <w:tcW w:w="1875" w:type="pct"/>
            <w:vAlign w:val="center"/>
          </w:tcPr>
          <w:p w14:paraId="688D1B92" w14:textId="77777777" w:rsidR="005D6222" w:rsidRPr="009B4E41" w:rsidRDefault="005D6222" w:rsidP="00246C86">
            <w:r w:rsidRPr="009B4E41">
              <w:t>Entreprise</w:t>
            </w:r>
          </w:p>
        </w:tc>
        <w:tc>
          <w:tcPr>
            <w:tcW w:w="3125" w:type="pct"/>
          </w:tcPr>
          <w:p w14:paraId="38777E06" w14:textId="17D12E72" w:rsidR="005D6222" w:rsidRPr="009B4E41"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50977CBC" w14:textId="77777777" w:rsidTr="001113F2">
        <w:trPr>
          <w:trHeight w:val="291"/>
        </w:trPr>
        <w:tc>
          <w:tcPr>
            <w:tcW w:w="1875" w:type="pct"/>
            <w:vAlign w:val="center"/>
          </w:tcPr>
          <w:p w14:paraId="086FEA7C" w14:textId="1EA65E11" w:rsidR="005D6222" w:rsidRPr="009B4E41" w:rsidRDefault="005D6222" w:rsidP="00246C86">
            <w:r w:rsidRPr="009B4E41">
              <w:t>Nom et prénom du</w:t>
            </w:r>
            <w:r>
              <w:t>/de la</w:t>
            </w:r>
            <w:r w:rsidRPr="009B4E41">
              <w:t xml:space="preserve"> F</w:t>
            </w:r>
            <w:r>
              <w:t>EE</w:t>
            </w:r>
          </w:p>
        </w:tc>
        <w:tc>
          <w:tcPr>
            <w:tcW w:w="3125" w:type="pct"/>
          </w:tcPr>
          <w:p w14:paraId="31B0396B" w14:textId="420194DA" w:rsidR="005D6222" w:rsidRPr="009B4E41"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477B9ECB" w14:textId="77777777" w:rsidTr="001113F2">
        <w:trPr>
          <w:trHeight w:val="291"/>
        </w:trPr>
        <w:tc>
          <w:tcPr>
            <w:tcW w:w="1875" w:type="pct"/>
            <w:vAlign w:val="center"/>
          </w:tcPr>
          <w:p w14:paraId="7A448190" w14:textId="77777777" w:rsidR="005D6222" w:rsidRPr="009B4E41" w:rsidRDefault="005D6222" w:rsidP="00246C86">
            <w:r w:rsidRPr="009B4E41">
              <w:t>Adresse</w:t>
            </w:r>
          </w:p>
        </w:tc>
        <w:tc>
          <w:tcPr>
            <w:tcW w:w="3125" w:type="pct"/>
          </w:tcPr>
          <w:p w14:paraId="77104D8A" w14:textId="137F1387" w:rsidR="005D6222" w:rsidRPr="009B4E41"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354413A8" w14:textId="77777777" w:rsidTr="001113F2">
        <w:trPr>
          <w:trHeight w:val="291"/>
        </w:trPr>
        <w:tc>
          <w:tcPr>
            <w:tcW w:w="1875" w:type="pct"/>
            <w:vAlign w:val="center"/>
          </w:tcPr>
          <w:p w14:paraId="6C87AEBB" w14:textId="77777777" w:rsidR="005D6222" w:rsidRPr="009B4E41" w:rsidRDefault="005D6222" w:rsidP="00246C86">
            <w:r w:rsidRPr="009B4E41">
              <w:t>NPA et lieu</w:t>
            </w:r>
          </w:p>
        </w:tc>
        <w:tc>
          <w:tcPr>
            <w:tcW w:w="3125" w:type="pct"/>
          </w:tcPr>
          <w:p w14:paraId="7207EE0B" w14:textId="01FACC06" w:rsidR="005D6222" w:rsidRPr="009B4E41"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30EE289D" w14:textId="77777777" w:rsidTr="001113F2">
        <w:trPr>
          <w:trHeight w:val="291"/>
        </w:trPr>
        <w:tc>
          <w:tcPr>
            <w:tcW w:w="1875" w:type="pct"/>
            <w:vAlign w:val="center"/>
          </w:tcPr>
          <w:p w14:paraId="75AED962" w14:textId="67C04ECD" w:rsidR="005D6222" w:rsidRPr="009B4E41" w:rsidRDefault="005D6222" w:rsidP="005D6222">
            <w:r w:rsidRPr="009B4E41">
              <w:t>N</w:t>
            </w:r>
            <w:r w:rsidRPr="005D6222">
              <w:rPr>
                <w:vertAlign w:val="superscript"/>
              </w:rPr>
              <w:t>o</w:t>
            </w:r>
            <w:r w:rsidRPr="009B4E41">
              <w:t xml:space="preserve"> de tél.</w:t>
            </w:r>
          </w:p>
        </w:tc>
        <w:tc>
          <w:tcPr>
            <w:tcW w:w="3125" w:type="pct"/>
          </w:tcPr>
          <w:p w14:paraId="1AF48063" w14:textId="3E43330D"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52BB4E9F" w14:textId="77777777" w:rsidTr="001113F2">
        <w:trPr>
          <w:trHeight w:val="291"/>
        </w:trPr>
        <w:tc>
          <w:tcPr>
            <w:tcW w:w="1875" w:type="pct"/>
            <w:vAlign w:val="center"/>
          </w:tcPr>
          <w:p w14:paraId="3AA467B3" w14:textId="663989DB" w:rsidR="005D6222" w:rsidRPr="009B4E41" w:rsidRDefault="005D6222" w:rsidP="005D6222">
            <w:proofErr w:type="gramStart"/>
            <w:r w:rsidRPr="009B4E41">
              <w:t>Email</w:t>
            </w:r>
            <w:proofErr w:type="gramEnd"/>
          </w:p>
        </w:tc>
        <w:tc>
          <w:tcPr>
            <w:tcW w:w="3125" w:type="pct"/>
          </w:tcPr>
          <w:p w14:paraId="19F47864" w14:textId="72E85A5D"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5ED51040" w14:textId="77777777" w:rsidR="00E63D48" w:rsidRPr="00251F67" w:rsidRDefault="00E63D48" w:rsidP="00251F67">
      <w:pPr>
        <w:pStyle w:val="Titre1"/>
        <w:spacing w:before="480" w:after="120"/>
        <w:rPr>
          <w:sz w:val="28"/>
          <w:szCs w:val="28"/>
        </w:rPr>
      </w:pPr>
      <w:r w:rsidRPr="00251F67">
        <w:rPr>
          <w:sz w:val="28"/>
          <w:szCs w:val="28"/>
        </w:rPr>
        <w:t>L’entreprise partenaire offrant le stage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5663"/>
      </w:tblGrid>
      <w:tr w:rsidR="005D6222" w:rsidRPr="009B4E41" w14:paraId="0FD6D962" w14:textId="77777777" w:rsidTr="001113F2">
        <w:tc>
          <w:tcPr>
            <w:tcW w:w="1875" w:type="pct"/>
            <w:vAlign w:val="center"/>
          </w:tcPr>
          <w:p w14:paraId="2EDD535F" w14:textId="77777777" w:rsidR="005D6222" w:rsidRPr="009B4E41" w:rsidRDefault="005D6222" w:rsidP="00246C86">
            <w:r w:rsidRPr="009B4E41">
              <w:t>Entreprise</w:t>
            </w:r>
          </w:p>
        </w:tc>
        <w:tc>
          <w:tcPr>
            <w:tcW w:w="3125" w:type="pct"/>
          </w:tcPr>
          <w:p w14:paraId="7A0AEA99" w14:textId="0FAB222F" w:rsidR="005D6222" w:rsidRPr="009B4E41"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53A048EE" w14:textId="77777777" w:rsidTr="001113F2">
        <w:tc>
          <w:tcPr>
            <w:tcW w:w="1875" w:type="pct"/>
            <w:vAlign w:val="center"/>
          </w:tcPr>
          <w:p w14:paraId="405E4A5C" w14:textId="76ED5376" w:rsidR="005D6222" w:rsidRPr="009B4E41" w:rsidRDefault="005D6222" w:rsidP="00246C86">
            <w:r w:rsidRPr="009B4E41">
              <w:t>Nom et prénom du</w:t>
            </w:r>
            <w:r>
              <w:t>/de la</w:t>
            </w:r>
            <w:r w:rsidRPr="009B4E41">
              <w:t xml:space="preserve"> </w:t>
            </w:r>
            <w:r>
              <w:t xml:space="preserve">référent·e de </w:t>
            </w:r>
            <w:r w:rsidR="00AC5954">
              <w:t>stage</w:t>
            </w:r>
          </w:p>
        </w:tc>
        <w:tc>
          <w:tcPr>
            <w:tcW w:w="3125" w:type="pct"/>
          </w:tcPr>
          <w:p w14:paraId="7557798D" w14:textId="05469B85" w:rsidR="00251F67"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p w14:paraId="010C658B" w14:textId="27DDBA5D" w:rsidR="00251F67" w:rsidRPr="009B4E41" w:rsidRDefault="00251F67" w:rsidP="00246C86"/>
        </w:tc>
      </w:tr>
      <w:tr w:rsidR="005D6222" w:rsidRPr="009B4E41" w14:paraId="1A77299F" w14:textId="77777777" w:rsidTr="001113F2">
        <w:tc>
          <w:tcPr>
            <w:tcW w:w="1875" w:type="pct"/>
            <w:vAlign w:val="center"/>
          </w:tcPr>
          <w:p w14:paraId="471ABE95" w14:textId="77777777" w:rsidR="005D6222" w:rsidRPr="009B4E41" w:rsidRDefault="005D6222" w:rsidP="00246C86">
            <w:r w:rsidRPr="009B4E41">
              <w:t>Adresse</w:t>
            </w:r>
          </w:p>
        </w:tc>
        <w:tc>
          <w:tcPr>
            <w:tcW w:w="3125" w:type="pct"/>
          </w:tcPr>
          <w:p w14:paraId="3C977BDA" w14:textId="7DC346DF" w:rsidR="00251F67" w:rsidRPr="00251F67" w:rsidRDefault="005D6222" w:rsidP="00251F67">
            <w:pPr>
              <w:rPr>
                <w:u w:val="single"/>
              </w:rPr>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3F856958" w14:textId="77777777" w:rsidTr="001113F2">
        <w:tc>
          <w:tcPr>
            <w:tcW w:w="1875" w:type="pct"/>
            <w:vAlign w:val="center"/>
          </w:tcPr>
          <w:p w14:paraId="688480EA" w14:textId="77777777" w:rsidR="005D6222" w:rsidRPr="009B4E41" w:rsidRDefault="005D6222" w:rsidP="00246C86">
            <w:r w:rsidRPr="009B4E41">
              <w:t>NPA et lieu</w:t>
            </w:r>
          </w:p>
        </w:tc>
        <w:tc>
          <w:tcPr>
            <w:tcW w:w="3125" w:type="pct"/>
          </w:tcPr>
          <w:p w14:paraId="75E078C1" w14:textId="45D51D84" w:rsidR="005D6222" w:rsidRPr="009B4E41" w:rsidRDefault="005D6222"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00E74D50" w14:textId="77777777" w:rsidTr="001113F2">
        <w:tc>
          <w:tcPr>
            <w:tcW w:w="1875" w:type="pct"/>
            <w:vAlign w:val="center"/>
          </w:tcPr>
          <w:p w14:paraId="13987731" w14:textId="4BDF4A30" w:rsidR="005D6222" w:rsidRPr="009B4E41" w:rsidRDefault="005D6222" w:rsidP="005D6222">
            <w:r w:rsidRPr="009B4E41">
              <w:t>N</w:t>
            </w:r>
            <w:r w:rsidRPr="005D6222">
              <w:rPr>
                <w:vertAlign w:val="superscript"/>
              </w:rPr>
              <w:t>o</w:t>
            </w:r>
            <w:r w:rsidRPr="009B4E41">
              <w:t xml:space="preserve"> de tél.</w:t>
            </w:r>
          </w:p>
        </w:tc>
        <w:tc>
          <w:tcPr>
            <w:tcW w:w="3125" w:type="pct"/>
          </w:tcPr>
          <w:p w14:paraId="361C90AF" w14:textId="3F9770F7"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5D6222" w:rsidRPr="009B4E41" w14:paraId="718F50F6" w14:textId="77777777" w:rsidTr="001113F2">
        <w:tc>
          <w:tcPr>
            <w:tcW w:w="1875" w:type="pct"/>
            <w:vAlign w:val="center"/>
          </w:tcPr>
          <w:p w14:paraId="7B32C4CE" w14:textId="7F54FE29" w:rsidR="005D6222" w:rsidRPr="009B4E41" w:rsidRDefault="005D6222" w:rsidP="005D6222">
            <w:proofErr w:type="gramStart"/>
            <w:r w:rsidRPr="009B4E41">
              <w:t>Email</w:t>
            </w:r>
            <w:proofErr w:type="gramEnd"/>
          </w:p>
        </w:tc>
        <w:tc>
          <w:tcPr>
            <w:tcW w:w="3125" w:type="pct"/>
          </w:tcPr>
          <w:p w14:paraId="2EEA6772" w14:textId="5940EC96" w:rsidR="005D6222" w:rsidRPr="009B4E41" w:rsidRDefault="005D6222" w:rsidP="005D6222">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23786393" w14:textId="77777777" w:rsidR="00251F67" w:rsidRPr="00251F67" w:rsidRDefault="00251F67" w:rsidP="00251F67">
      <w:pPr>
        <w:pStyle w:val="Titre1"/>
        <w:numPr>
          <w:ilvl w:val="0"/>
          <w:numId w:val="0"/>
        </w:numPr>
        <w:spacing w:before="480" w:after="120"/>
        <w:rPr>
          <w:sz w:val="28"/>
          <w:szCs w:val="28"/>
        </w:rPr>
      </w:pPr>
      <w:r w:rsidRPr="00251F67">
        <w:rPr>
          <w:sz w:val="28"/>
          <w:szCs w:val="28"/>
        </w:rPr>
        <w:br w:type="page"/>
      </w:r>
    </w:p>
    <w:p w14:paraId="04EE1BE0" w14:textId="6E49E238" w:rsidR="00E63D48" w:rsidRPr="00251F67" w:rsidRDefault="00E63D48" w:rsidP="00251F67">
      <w:pPr>
        <w:pStyle w:val="Titre1"/>
      </w:pPr>
      <w:r w:rsidRPr="00251F67">
        <w:lastRenderedPageBreak/>
        <w:t>Profession, durée de stage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5663"/>
      </w:tblGrid>
      <w:tr w:rsidR="00E63D48" w:rsidRPr="00FB02EB" w14:paraId="45320BAC" w14:textId="77777777" w:rsidTr="001113F2">
        <w:trPr>
          <w:trHeight w:val="328"/>
        </w:trPr>
        <w:tc>
          <w:tcPr>
            <w:tcW w:w="1875" w:type="pct"/>
            <w:vAlign w:val="center"/>
          </w:tcPr>
          <w:p w14:paraId="3DB0253C" w14:textId="77777777" w:rsidR="00E63D48" w:rsidRPr="00FB02EB" w:rsidRDefault="00E63D48" w:rsidP="00246C86">
            <w:r w:rsidRPr="00AC5954">
              <w:t>Profession</w:t>
            </w:r>
          </w:p>
        </w:tc>
        <w:tc>
          <w:tcPr>
            <w:tcW w:w="3125" w:type="pct"/>
            <w:vAlign w:val="center"/>
          </w:tcPr>
          <w:p w14:paraId="299145DE" w14:textId="77777777" w:rsidR="00E63D48" w:rsidRPr="00FB02EB" w:rsidRDefault="00E63D48" w:rsidP="00246C86">
            <w:r w:rsidRPr="00FB02EB">
              <w:fldChar w:fldCharType="begin">
                <w:ffData>
                  <w:name w:val="Texte1"/>
                  <w:enabled/>
                  <w:calcOnExit w:val="0"/>
                  <w:textInput/>
                </w:ffData>
              </w:fldChar>
            </w:r>
            <w:r w:rsidRPr="00FB02EB">
              <w:instrText xml:space="preserve"> FORMTEXT </w:instrText>
            </w:r>
            <w:r w:rsidRPr="00FB02EB">
              <w:fldChar w:fldCharType="separate"/>
            </w:r>
            <w:r w:rsidRPr="00FB02EB">
              <w:rPr>
                <w:noProof/>
              </w:rPr>
              <w:t> </w:t>
            </w:r>
            <w:r w:rsidRPr="00FB02EB">
              <w:rPr>
                <w:noProof/>
              </w:rPr>
              <w:t> </w:t>
            </w:r>
            <w:r w:rsidRPr="00FB02EB">
              <w:rPr>
                <w:noProof/>
              </w:rPr>
              <w:t> </w:t>
            </w:r>
            <w:r w:rsidRPr="00FB02EB">
              <w:rPr>
                <w:noProof/>
              </w:rPr>
              <w:t> </w:t>
            </w:r>
            <w:r w:rsidRPr="00FB02EB">
              <w:rPr>
                <w:noProof/>
              </w:rPr>
              <w:t> </w:t>
            </w:r>
            <w:r w:rsidRPr="00FB02EB">
              <w:fldChar w:fldCharType="end"/>
            </w:r>
          </w:p>
        </w:tc>
      </w:tr>
      <w:tr w:rsidR="00E63D48" w:rsidRPr="00FB02EB" w14:paraId="3CCB101F" w14:textId="77777777" w:rsidTr="001113F2">
        <w:trPr>
          <w:trHeight w:val="328"/>
        </w:trPr>
        <w:tc>
          <w:tcPr>
            <w:tcW w:w="1875" w:type="pct"/>
            <w:vAlign w:val="center"/>
          </w:tcPr>
          <w:p w14:paraId="2BF69DE7" w14:textId="77777777" w:rsidR="00E63D48" w:rsidRPr="00FB02EB" w:rsidRDefault="00E63D48" w:rsidP="00246C86">
            <w:r w:rsidRPr="00FB02EB">
              <w:t>Niveau de qualification</w:t>
            </w:r>
          </w:p>
        </w:tc>
        <w:tc>
          <w:tcPr>
            <w:tcW w:w="3125" w:type="pct"/>
            <w:vAlign w:val="center"/>
          </w:tcPr>
          <w:p w14:paraId="2F146748" w14:textId="0EB35570" w:rsidR="00E63D48" w:rsidRPr="00FB02EB" w:rsidRDefault="009065A2" w:rsidP="00246C86">
            <w:sdt>
              <w:sdtPr>
                <w:rPr>
                  <w:rFonts w:ascii="MS Gothic" w:eastAsia="MS Gothic" w:hAnsi="MS Gothic" w:hint="eastAsia"/>
                </w:rPr>
                <w:id w:val="-383798275"/>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CC5388">
              <w:rPr>
                <w:rFonts w:ascii="MS Gothic" w:eastAsia="MS Gothic" w:hAnsi="MS Gothic"/>
              </w:rPr>
              <w:t xml:space="preserve"> </w:t>
            </w:r>
            <w:r w:rsidR="00E63D48" w:rsidRPr="00FB02EB">
              <w:t>CFC</w:t>
            </w:r>
            <w:r w:rsidR="00CC5388">
              <w:t xml:space="preserve">  </w:t>
            </w:r>
            <w:sdt>
              <w:sdtPr>
                <w:rPr>
                  <w:rFonts w:ascii="MS Gothic" w:eastAsia="MS Gothic" w:hAnsi="MS Gothic" w:hint="eastAsia"/>
                </w:rPr>
                <w:id w:val="-1387874162"/>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E63D48">
              <w:rPr>
                <w:rFonts w:ascii="MS Gothic" w:eastAsia="MS Gothic" w:hAnsi="MS Gothic"/>
              </w:rPr>
              <w:t xml:space="preserve"> </w:t>
            </w:r>
            <w:r w:rsidR="00E63D48" w:rsidRPr="00FB02EB">
              <w:t>AFP</w:t>
            </w:r>
            <w:r w:rsidR="004D570A">
              <w:t xml:space="preserve">  </w:t>
            </w:r>
            <w:sdt>
              <w:sdtPr>
                <w:rPr>
                  <w:rFonts w:ascii="MS Gothic" w:eastAsia="MS Gothic" w:hAnsi="MS Gothic" w:hint="eastAsia"/>
                </w:rPr>
                <w:id w:val="-713192001"/>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E63D48">
              <w:rPr>
                <w:rFonts w:ascii="MS Gothic" w:eastAsia="MS Gothic" w:hAnsi="MS Gothic"/>
              </w:rPr>
              <w:t xml:space="preserve"> </w:t>
            </w:r>
            <w:r w:rsidR="00E63D48" w:rsidRPr="00FB02EB">
              <w:t>Préapprentissage</w:t>
            </w:r>
            <w:r w:rsidR="004D570A">
              <w:t xml:space="preserve">  </w:t>
            </w:r>
            <w:sdt>
              <w:sdtPr>
                <w:rPr>
                  <w:rFonts w:ascii="MS Gothic" w:eastAsia="MS Gothic" w:hAnsi="MS Gothic" w:hint="eastAsia"/>
                </w:rPr>
                <w:id w:val="-964892026"/>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E63D48">
              <w:rPr>
                <w:rFonts w:ascii="MS Gothic" w:eastAsia="MS Gothic" w:hAnsi="MS Gothic"/>
              </w:rPr>
              <w:t xml:space="preserve"> </w:t>
            </w:r>
            <w:r w:rsidR="00E63D48" w:rsidRPr="00FB02EB">
              <w:t>Autre</w:t>
            </w:r>
          </w:p>
        </w:tc>
      </w:tr>
      <w:tr w:rsidR="00E63D48" w:rsidRPr="009B4E41" w14:paraId="2B8171A0" w14:textId="77777777" w:rsidTr="001113F2">
        <w:trPr>
          <w:trHeight w:val="328"/>
        </w:trPr>
        <w:tc>
          <w:tcPr>
            <w:tcW w:w="1875" w:type="pct"/>
            <w:vAlign w:val="center"/>
          </w:tcPr>
          <w:p w14:paraId="55363C5E" w14:textId="77777777" w:rsidR="00E63D48" w:rsidRPr="00FB02EB" w:rsidRDefault="00E63D48" w:rsidP="00246C86">
            <w:r w:rsidRPr="00FB02EB">
              <w:t xml:space="preserve">Domaine / orientation </w:t>
            </w:r>
          </w:p>
        </w:tc>
        <w:tc>
          <w:tcPr>
            <w:tcW w:w="3125" w:type="pct"/>
            <w:vAlign w:val="center"/>
          </w:tcPr>
          <w:p w14:paraId="1CB6CA73" w14:textId="77777777" w:rsidR="00E63D48" w:rsidRPr="009B4E41" w:rsidRDefault="00E63D48" w:rsidP="00246C86">
            <w:r w:rsidRPr="00FB02EB">
              <w:fldChar w:fldCharType="begin">
                <w:ffData>
                  <w:name w:val="Texte1"/>
                  <w:enabled/>
                  <w:calcOnExit w:val="0"/>
                  <w:textInput/>
                </w:ffData>
              </w:fldChar>
            </w:r>
            <w:r w:rsidRPr="00FB02EB">
              <w:instrText xml:space="preserve"> FORMTEXT </w:instrText>
            </w:r>
            <w:r w:rsidRPr="00FB02EB">
              <w:fldChar w:fldCharType="separate"/>
            </w:r>
            <w:r w:rsidRPr="00FB02EB">
              <w:rPr>
                <w:noProof/>
              </w:rPr>
              <w:t> </w:t>
            </w:r>
            <w:r w:rsidRPr="00FB02EB">
              <w:rPr>
                <w:noProof/>
              </w:rPr>
              <w:t> </w:t>
            </w:r>
            <w:r w:rsidRPr="00FB02EB">
              <w:rPr>
                <w:noProof/>
              </w:rPr>
              <w:t> </w:t>
            </w:r>
            <w:r w:rsidRPr="00FB02EB">
              <w:rPr>
                <w:noProof/>
              </w:rPr>
              <w:t> </w:t>
            </w:r>
            <w:r w:rsidRPr="00FB02EB">
              <w:rPr>
                <w:noProof/>
              </w:rPr>
              <w:t> </w:t>
            </w:r>
            <w:r w:rsidRPr="00FB02EB">
              <w:fldChar w:fldCharType="end"/>
            </w:r>
          </w:p>
        </w:tc>
      </w:tr>
      <w:tr w:rsidR="00E63D48" w:rsidRPr="009B4E41" w14:paraId="4C88F177" w14:textId="77777777" w:rsidTr="001113F2">
        <w:trPr>
          <w:trHeight w:val="328"/>
        </w:trPr>
        <w:tc>
          <w:tcPr>
            <w:tcW w:w="1875" w:type="pct"/>
            <w:vAlign w:val="center"/>
          </w:tcPr>
          <w:p w14:paraId="1FF0C46B" w14:textId="77777777" w:rsidR="00E63D48" w:rsidRPr="009B4E41" w:rsidRDefault="00E63D48" w:rsidP="00246C86">
            <w:r w:rsidRPr="009B4E41">
              <w:t>Année de formation</w:t>
            </w:r>
          </w:p>
        </w:tc>
        <w:tc>
          <w:tcPr>
            <w:tcW w:w="3125" w:type="pct"/>
            <w:vAlign w:val="center"/>
          </w:tcPr>
          <w:p w14:paraId="72AC06AC" w14:textId="67A9BAC3" w:rsidR="00E63D48" w:rsidRPr="009B4E41" w:rsidRDefault="009065A2" w:rsidP="00246C86">
            <w:sdt>
              <w:sdtPr>
                <w:rPr>
                  <w:rFonts w:ascii="MS Gothic" w:eastAsia="MS Gothic" w:hAnsi="MS Gothic" w:hint="eastAsia"/>
                </w:rPr>
                <w:id w:val="1792089818"/>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E63D48">
              <w:rPr>
                <w:rFonts w:ascii="MS Gothic" w:eastAsia="MS Gothic" w:hAnsi="MS Gothic"/>
              </w:rPr>
              <w:t xml:space="preserve"> </w:t>
            </w:r>
            <w:r w:rsidR="00E63D48" w:rsidRPr="00E65018">
              <w:t>1</w:t>
            </w:r>
            <w:r w:rsidR="00E63D48" w:rsidRPr="00E65018">
              <w:rPr>
                <w:vertAlign w:val="superscript"/>
              </w:rPr>
              <w:t>ère</w:t>
            </w:r>
            <w:r w:rsidR="004D570A">
              <w:t xml:space="preserve">  </w:t>
            </w:r>
            <w:sdt>
              <w:sdtPr>
                <w:rPr>
                  <w:rFonts w:ascii="MS Gothic" w:eastAsia="MS Gothic" w:hAnsi="MS Gothic" w:hint="eastAsia"/>
                </w:rPr>
                <w:id w:val="309683228"/>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E63D48">
              <w:rPr>
                <w:rFonts w:ascii="MS Gothic" w:eastAsia="MS Gothic" w:hAnsi="MS Gothic"/>
              </w:rPr>
              <w:t xml:space="preserve"> </w:t>
            </w:r>
            <w:r w:rsidR="00E63D48" w:rsidRPr="009B4E41">
              <w:t>2</w:t>
            </w:r>
            <w:r w:rsidR="00E63D48" w:rsidRPr="009B4E41">
              <w:rPr>
                <w:vertAlign w:val="superscript"/>
              </w:rPr>
              <w:t>ème</w:t>
            </w:r>
            <w:r w:rsidR="004D570A">
              <w:t xml:space="preserve">  </w:t>
            </w:r>
            <w:sdt>
              <w:sdtPr>
                <w:rPr>
                  <w:rFonts w:ascii="MS Gothic" w:eastAsia="MS Gothic" w:hAnsi="MS Gothic" w:hint="eastAsia"/>
                </w:rPr>
                <w:id w:val="-188836620"/>
                <w14:checkbox>
                  <w14:checked w14:val="0"/>
                  <w14:checkedState w14:val="2612" w14:font="MS Gothic"/>
                  <w14:uncheckedState w14:val="2610" w14:font="MS Gothic"/>
                </w14:checkbox>
              </w:sdtPr>
              <w:sdtEndPr/>
              <w:sdtContent>
                <w:r w:rsidR="00E65018">
                  <w:rPr>
                    <w:rFonts w:ascii="MS Gothic" w:eastAsia="MS Gothic" w:hAnsi="MS Gothic" w:hint="eastAsia"/>
                  </w:rPr>
                  <w:t>☐</w:t>
                </w:r>
              </w:sdtContent>
            </w:sdt>
            <w:r w:rsidR="00E63D48">
              <w:rPr>
                <w:rFonts w:ascii="MS Gothic" w:eastAsia="MS Gothic" w:hAnsi="MS Gothic"/>
              </w:rPr>
              <w:t xml:space="preserve"> </w:t>
            </w:r>
            <w:r w:rsidR="00E63D48" w:rsidRPr="009B4E41">
              <w:t>3</w:t>
            </w:r>
            <w:r w:rsidR="00E63D48" w:rsidRPr="009B4E41">
              <w:rPr>
                <w:vertAlign w:val="superscript"/>
              </w:rPr>
              <w:t>ème</w:t>
            </w:r>
            <w:r w:rsidR="00E63D48" w:rsidRPr="009B4E41">
              <w:t xml:space="preserve"> </w:t>
            </w:r>
          </w:p>
        </w:tc>
      </w:tr>
      <w:tr w:rsidR="00E63D48" w:rsidRPr="009B4E41" w14:paraId="33420A52" w14:textId="77777777" w:rsidTr="001113F2">
        <w:trPr>
          <w:trHeight w:val="328"/>
        </w:trPr>
        <w:tc>
          <w:tcPr>
            <w:tcW w:w="1875" w:type="pct"/>
            <w:vAlign w:val="center"/>
          </w:tcPr>
          <w:p w14:paraId="3CA43B2C" w14:textId="5250BA30" w:rsidR="00E63D48" w:rsidRPr="009B4E41" w:rsidRDefault="00E63D48" w:rsidP="00246C86">
            <w:r w:rsidRPr="009B4E41">
              <w:t>Durée et date</w:t>
            </w:r>
            <w:r>
              <w:t>s</w:t>
            </w:r>
            <w:r w:rsidRPr="009B4E41">
              <w:t xml:space="preserve"> du stage</w:t>
            </w:r>
            <w:r w:rsidR="00823B7C">
              <w:rPr>
                <w:rStyle w:val="Appelnotedebasdep"/>
              </w:rPr>
              <w:footnoteReference w:id="1"/>
            </w:r>
          </w:p>
        </w:tc>
        <w:tc>
          <w:tcPr>
            <w:tcW w:w="3125" w:type="pct"/>
            <w:vAlign w:val="center"/>
          </w:tcPr>
          <w:p w14:paraId="037ED1C4"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224A7EF8" w14:textId="25DAD7AC" w:rsidR="00E63D48" w:rsidRDefault="00E63D48" w:rsidP="00251F67">
      <w:pPr>
        <w:pStyle w:val="Titre1"/>
      </w:pPr>
      <w:r w:rsidRPr="00920B1C">
        <w:t>Horaire de travail</w:t>
      </w:r>
    </w:p>
    <w:p w14:paraId="510C8426" w14:textId="65D117EF" w:rsidR="00E63D48" w:rsidRPr="00920B1C" w:rsidRDefault="00E63D48" w:rsidP="00CC5388">
      <w:pPr>
        <w:jc w:val="both"/>
      </w:pPr>
      <w:r>
        <w:t>Les horaires de travail sont ceux du lieu de stage. Les moyens habituels de contrôle de la présence au travail (relevé d’horaires, contrôle des absences scolaires ou autres règlements) restent appliqués et sont transmis régulièrement à l’</w:t>
      </w:r>
      <w:r w:rsidR="004D570A">
        <w:t>entreprise formatrice principale</w:t>
      </w:r>
      <w:r>
        <w:t xml:space="preserve"> pour contrôle, après authentification par l’autorité du lieu de stage.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58"/>
        <w:gridCol w:w="4102"/>
      </w:tblGrid>
      <w:tr w:rsidR="00E63D48" w:rsidRPr="009B4E41" w14:paraId="43F2C3C3" w14:textId="77777777" w:rsidTr="004D570A">
        <w:tc>
          <w:tcPr>
            <w:tcW w:w="2736" w:type="pct"/>
            <w:vAlign w:val="center"/>
          </w:tcPr>
          <w:p w14:paraId="68368DCE" w14:textId="5374D467" w:rsidR="00E63D48" w:rsidRPr="009B4E41" w:rsidRDefault="00E63D48" w:rsidP="00246C86">
            <w:r w:rsidRPr="009B4E41">
              <w:t>Horaire et jour</w:t>
            </w:r>
            <w:r w:rsidR="004D570A">
              <w:t>(</w:t>
            </w:r>
            <w:r w:rsidRPr="009B4E41">
              <w:t>s</w:t>
            </w:r>
            <w:r w:rsidR="004D570A">
              <w:t>)</w:t>
            </w:r>
            <w:r w:rsidRPr="009B4E41">
              <w:t xml:space="preserve"> de travail</w:t>
            </w:r>
          </w:p>
        </w:tc>
        <w:tc>
          <w:tcPr>
            <w:tcW w:w="2264" w:type="pct"/>
          </w:tcPr>
          <w:p w14:paraId="0FEAF62D"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E63D48" w:rsidRPr="009B4E41" w14:paraId="7832B213" w14:textId="77777777" w:rsidTr="004D570A">
        <w:tc>
          <w:tcPr>
            <w:tcW w:w="2736" w:type="pct"/>
            <w:vAlign w:val="center"/>
          </w:tcPr>
          <w:p w14:paraId="534CD825" w14:textId="2DEA32AA" w:rsidR="00E63D48" w:rsidRPr="009B4E41" w:rsidRDefault="00E63D48" w:rsidP="00246C86">
            <w:r w:rsidRPr="009B4E41">
              <w:t>Jour</w:t>
            </w:r>
            <w:r>
              <w:t>(</w:t>
            </w:r>
            <w:r w:rsidRPr="009B4E41">
              <w:t>s</w:t>
            </w:r>
            <w:r>
              <w:t>)</w:t>
            </w:r>
            <w:r w:rsidRPr="009B4E41">
              <w:t xml:space="preserve"> de cours</w:t>
            </w:r>
            <w:r>
              <w:t xml:space="preserve"> professionnels </w:t>
            </w:r>
            <w:r w:rsidR="004D570A">
              <w:t>durant le stage</w:t>
            </w:r>
          </w:p>
        </w:tc>
        <w:tc>
          <w:tcPr>
            <w:tcW w:w="2264" w:type="pct"/>
          </w:tcPr>
          <w:p w14:paraId="460CE825"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E63D48" w:rsidRPr="009B4E41" w14:paraId="4BFCAAB9" w14:textId="77777777" w:rsidTr="004D570A">
        <w:tc>
          <w:tcPr>
            <w:tcW w:w="2736" w:type="pct"/>
            <w:vAlign w:val="center"/>
          </w:tcPr>
          <w:p w14:paraId="4BE66C8D" w14:textId="3A077777" w:rsidR="00E63D48" w:rsidRPr="009B4E41" w:rsidRDefault="00E63D48" w:rsidP="00246C86">
            <w:r>
              <w:t>Date(s) de cours interentreprises durant le stage</w:t>
            </w:r>
          </w:p>
        </w:tc>
        <w:tc>
          <w:tcPr>
            <w:tcW w:w="2264" w:type="pct"/>
          </w:tcPr>
          <w:p w14:paraId="61DF3B8E"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E63D48" w:rsidRPr="009B4E41" w14:paraId="4E6A2CE6" w14:textId="77777777" w:rsidTr="004D570A">
        <w:tc>
          <w:tcPr>
            <w:tcW w:w="2736" w:type="pct"/>
            <w:vAlign w:val="center"/>
          </w:tcPr>
          <w:p w14:paraId="372E69E1" w14:textId="77777777" w:rsidR="00E63D48" w:rsidRPr="009B4E41" w:rsidRDefault="00E63D48" w:rsidP="00246C86">
            <w:r w:rsidRPr="009B4E41">
              <w:t>D</w:t>
            </w:r>
            <w:r>
              <w:t xml:space="preserve">ispositions particulières </w:t>
            </w:r>
          </w:p>
        </w:tc>
        <w:tc>
          <w:tcPr>
            <w:tcW w:w="2264" w:type="pct"/>
          </w:tcPr>
          <w:p w14:paraId="0AA09B15"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4DB15DC8" w14:textId="77777777" w:rsidR="00246C86" w:rsidRDefault="00246C86" w:rsidP="00251F67">
      <w:pPr>
        <w:pStyle w:val="Titre1"/>
      </w:pPr>
      <w:r>
        <w:t>Vacances</w:t>
      </w:r>
    </w:p>
    <w:p w14:paraId="1C37C15C" w14:textId="5790B734" w:rsidR="00E63D48" w:rsidRDefault="00E63D48" w:rsidP="00CC5388">
      <w:pPr>
        <w:jc w:val="both"/>
      </w:pPr>
      <w:r w:rsidRPr="00246C86">
        <w:t>Durant la période de stage, l’</w:t>
      </w:r>
      <w:r w:rsidR="004D570A" w:rsidRPr="00246C86">
        <w:t>entreprise formatrice</w:t>
      </w:r>
      <w:r w:rsidRPr="00246C86">
        <w:t xml:space="preserve"> peut autoriser des vacances pro rata temporis. Les vacances doivent être annoncées un mois avant le début du stage. L’accord des deux entreprises est nécessaire.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80"/>
        <w:gridCol w:w="4180"/>
      </w:tblGrid>
      <w:tr w:rsidR="00E63D48" w:rsidRPr="009B4E41" w14:paraId="1DB77198" w14:textId="77777777" w:rsidTr="000A3F7C">
        <w:tc>
          <w:tcPr>
            <w:tcW w:w="2693" w:type="pct"/>
            <w:vAlign w:val="center"/>
          </w:tcPr>
          <w:p w14:paraId="2201A417" w14:textId="77777777" w:rsidR="00E63D48" w:rsidRPr="009B4E41" w:rsidRDefault="00E63D48" w:rsidP="00246C86">
            <w:r>
              <w:t xml:space="preserve">Droit aux vacances en semaine par année </w:t>
            </w:r>
          </w:p>
        </w:tc>
        <w:tc>
          <w:tcPr>
            <w:tcW w:w="2307" w:type="pct"/>
          </w:tcPr>
          <w:p w14:paraId="3400CCA4"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E63D48" w:rsidRPr="009B4E41" w14:paraId="7C83E235" w14:textId="77777777" w:rsidTr="000A3F7C">
        <w:tc>
          <w:tcPr>
            <w:tcW w:w="2693" w:type="pct"/>
            <w:vAlign w:val="center"/>
          </w:tcPr>
          <w:p w14:paraId="218D88AC" w14:textId="77777777" w:rsidR="00E63D48" w:rsidRPr="009B4E41" w:rsidRDefault="00E63D48" w:rsidP="00246C86">
            <w:r>
              <w:t xml:space="preserve">Vacances prévues  </w:t>
            </w:r>
          </w:p>
        </w:tc>
        <w:tc>
          <w:tcPr>
            <w:tcW w:w="2307" w:type="pct"/>
          </w:tcPr>
          <w:p w14:paraId="4DC0E7A7" w14:textId="77777777" w:rsidR="00E63D48" w:rsidRPr="009B4E41" w:rsidRDefault="00E63D48" w:rsidP="00246C86">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6A8A04B6" w14:textId="37FA47C4" w:rsidR="00E63D48" w:rsidRDefault="00E63D48" w:rsidP="00251F67">
      <w:pPr>
        <w:pStyle w:val="Titre1"/>
      </w:pPr>
      <w:r>
        <w:t xml:space="preserve">Comportement/Absences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E63D48" w:rsidRPr="009B4E41" w14:paraId="76B41486" w14:textId="77777777" w:rsidTr="00CC5388">
        <w:tc>
          <w:tcPr>
            <w:tcW w:w="5000" w:type="pct"/>
            <w:vAlign w:val="center"/>
          </w:tcPr>
          <w:p w14:paraId="4BE3A4E4" w14:textId="50D4EB8E" w:rsidR="00E63D48" w:rsidRDefault="00E63D48" w:rsidP="00CC5388">
            <w:pPr>
              <w:jc w:val="both"/>
            </w:pPr>
            <w:r w:rsidRPr="009B4E41">
              <w:t>L’apprenti</w:t>
            </w:r>
            <w:r w:rsidR="004D570A">
              <w:t>·e</w:t>
            </w:r>
            <w:r w:rsidRPr="009B4E41">
              <w:t xml:space="preserve"> respecte et applique les directives</w:t>
            </w:r>
            <w:r w:rsidR="00027B7A">
              <w:t xml:space="preserve"> </w:t>
            </w:r>
            <w:r w:rsidRPr="009B4E41">
              <w:t xml:space="preserve"> de l’entreprise </w:t>
            </w:r>
            <w:r w:rsidR="004D570A">
              <w:t xml:space="preserve">partenaire </w:t>
            </w:r>
            <w:r w:rsidRPr="009B4E41">
              <w:t xml:space="preserve">offrant le stage et adopte un comportement et une tenue conformes aux exigences de la profession. </w:t>
            </w:r>
            <w:r>
              <w:t>Le</w:t>
            </w:r>
            <w:r w:rsidR="004D570A">
              <w:t xml:space="preserve">/la référent·e de </w:t>
            </w:r>
            <w:r w:rsidR="00AC5954">
              <w:t>stage</w:t>
            </w:r>
            <w:r w:rsidR="004D570A">
              <w:t xml:space="preserve"> </w:t>
            </w:r>
            <w:r>
              <w:t xml:space="preserve">prend contact avec l’entreprise </w:t>
            </w:r>
            <w:r w:rsidR="004D570A">
              <w:t xml:space="preserve">formatrice </w:t>
            </w:r>
            <w:r>
              <w:t xml:space="preserve">principale </w:t>
            </w:r>
            <w:r w:rsidR="004D570A">
              <w:t>en cas</w:t>
            </w:r>
            <w:r>
              <w:t xml:space="preserve"> de difficulté</w:t>
            </w:r>
            <w:r w:rsidR="004D570A">
              <w:t>s</w:t>
            </w:r>
            <w:r>
              <w:t xml:space="preserve"> avec l’apprenti</w:t>
            </w:r>
            <w:r w:rsidR="004D570A">
              <w:t>·e.</w:t>
            </w:r>
          </w:p>
          <w:p w14:paraId="77399272" w14:textId="6FC086E9" w:rsidR="00E63D48" w:rsidRPr="009B4E41" w:rsidRDefault="00E63D48" w:rsidP="00CC5388">
            <w:pPr>
              <w:jc w:val="both"/>
            </w:pPr>
            <w:r>
              <w:t>En cas d’absence</w:t>
            </w:r>
            <w:r w:rsidR="004D570A">
              <w:t>s</w:t>
            </w:r>
            <w:r>
              <w:t>, l’apprenti</w:t>
            </w:r>
            <w:r w:rsidR="004D570A">
              <w:t>·e</w:t>
            </w:r>
            <w:r>
              <w:t xml:space="preserve"> est tenu</w:t>
            </w:r>
            <w:r w:rsidR="004D570A">
              <w:t>·e</w:t>
            </w:r>
            <w:r>
              <w:t xml:space="preserve"> d’en informer les deux parties dans les plus brefs délais, ainsi que l’école professionnelle si l’absence tombe durant un jour de cours. En cas d’incapacité de travail</w:t>
            </w:r>
            <w:r w:rsidR="004D570A">
              <w:t>,</w:t>
            </w:r>
            <w:r>
              <w:t xml:space="preserve"> il</w:t>
            </w:r>
            <w:r w:rsidR="004D570A">
              <w:t>/elle</w:t>
            </w:r>
            <w:r>
              <w:t xml:space="preserve"> doit produire un certificat médical à l’attention de l’entreprise formatrice principale et de l’entreprise </w:t>
            </w:r>
            <w:r w:rsidR="004D570A">
              <w:t>partenaire offrant</w:t>
            </w:r>
            <w:r w:rsidR="00246C86">
              <w:t xml:space="preserve"> l</w:t>
            </w:r>
            <w:r>
              <w:t xml:space="preserve">e stage. </w:t>
            </w:r>
          </w:p>
        </w:tc>
      </w:tr>
    </w:tbl>
    <w:p w14:paraId="75845548" w14:textId="77777777" w:rsidR="00E63D48" w:rsidRDefault="00E63D48" w:rsidP="00246C86"/>
    <w:p w14:paraId="70C8AE0E" w14:textId="69D8F58C" w:rsidR="00E63D48" w:rsidRDefault="00E63D48" w:rsidP="00251F67">
      <w:pPr>
        <w:pStyle w:val="Titre1"/>
      </w:pPr>
      <w:r>
        <w:lastRenderedPageBreak/>
        <w:t>Suivi de l’apprenti</w:t>
      </w:r>
      <w:r w:rsidR="00246C86">
        <w:t>·e</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E63D48" w:rsidRPr="009B4E41" w14:paraId="0ACB3C30" w14:textId="77777777" w:rsidTr="00CC5388">
        <w:tc>
          <w:tcPr>
            <w:tcW w:w="5000" w:type="pct"/>
            <w:vAlign w:val="center"/>
          </w:tcPr>
          <w:p w14:paraId="5DCA3583" w14:textId="25AC8413" w:rsidR="00E63D48" w:rsidRDefault="00E63D48" w:rsidP="00CC5388">
            <w:pPr>
              <w:jc w:val="both"/>
            </w:pPr>
            <w:bookmarkStart w:id="1" w:name="_Hlk216425341"/>
            <w:r>
              <w:t>Une rencontre d’avant stage doit être organisée entre l</w:t>
            </w:r>
            <w:r w:rsidR="00246C86">
              <w:t>e/la référent·e de stage</w:t>
            </w:r>
            <w:r>
              <w:t xml:space="preserve"> et </w:t>
            </w:r>
            <w:r w:rsidR="00246C86">
              <w:t xml:space="preserve">le/la FEE </w:t>
            </w:r>
            <w:r>
              <w:t>du lieu de travail pour fixer les objectifs d</w:t>
            </w:r>
            <w:r w:rsidR="00FD4E6F">
              <w:t>u stage (ci-après)</w:t>
            </w:r>
            <w:r>
              <w:t xml:space="preserve">. </w:t>
            </w:r>
          </w:p>
          <w:p w14:paraId="3173C81E" w14:textId="77777777" w:rsidR="00E63D48" w:rsidRDefault="00E63D48" w:rsidP="00CC5388">
            <w:pPr>
              <w:jc w:val="both"/>
            </w:pPr>
            <w:r>
              <w:t xml:space="preserve">Un bilan intermédiaire est réalisé avec les trois parties. </w:t>
            </w:r>
          </w:p>
          <w:p w14:paraId="41D10575" w14:textId="0970C5BC" w:rsidR="00E63D48" w:rsidRPr="009B4E41" w:rsidRDefault="00E63D48" w:rsidP="00CC5388">
            <w:pPr>
              <w:jc w:val="both"/>
            </w:pPr>
            <w:r>
              <w:t xml:space="preserve">En fin de stage, </w:t>
            </w:r>
            <w:r w:rsidRPr="008D1C43">
              <w:t>le rapport de formation,</w:t>
            </w:r>
            <w:r>
              <w:t xml:space="preserve"> qui sert de rapport de stage, est complété par </w:t>
            </w:r>
            <w:r w:rsidR="00246C86">
              <w:t xml:space="preserve">le/la référent·e de </w:t>
            </w:r>
            <w:r w:rsidR="00AC5954">
              <w:t>stage</w:t>
            </w:r>
            <w:r>
              <w:t xml:space="preserve">. Afin d’échanger sur le rapport, une rencontre tripartite de fin de stage est conseillée. </w:t>
            </w:r>
          </w:p>
        </w:tc>
      </w:tr>
    </w:tbl>
    <w:bookmarkEnd w:id="1"/>
    <w:p w14:paraId="4EEC98A6" w14:textId="77777777" w:rsidR="00682C89" w:rsidRDefault="00682C89" w:rsidP="00251F67">
      <w:pPr>
        <w:pStyle w:val="Titre1"/>
      </w:pPr>
      <w:r>
        <w:t>Objectifs du stage</w:t>
      </w:r>
    </w:p>
    <w:tbl>
      <w:tblPr>
        <w:tblStyle w:val="Grilledutableau"/>
        <w:tblW w:w="0" w:type="auto"/>
        <w:tblInd w:w="2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37"/>
      </w:tblGrid>
      <w:tr w:rsidR="00FD4E6F" w14:paraId="3A003F03" w14:textId="77777777" w:rsidTr="00FD4E6F">
        <w:tc>
          <w:tcPr>
            <w:tcW w:w="9037" w:type="dxa"/>
          </w:tcPr>
          <w:p w14:paraId="17588558" w14:textId="372931B8" w:rsidR="00FD4E6F" w:rsidRDefault="00FD4E6F" w:rsidP="00FD4E6F">
            <w:pPr>
              <w:jc w:val="both"/>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FD4E6F" w14:paraId="31F06A90" w14:textId="77777777" w:rsidTr="00FD4E6F">
        <w:tc>
          <w:tcPr>
            <w:tcW w:w="9037" w:type="dxa"/>
          </w:tcPr>
          <w:p w14:paraId="2C4D70E2" w14:textId="42652FA4" w:rsidR="00FD4E6F" w:rsidRDefault="00FD4E6F" w:rsidP="00FD4E6F">
            <w:pPr>
              <w:jc w:val="both"/>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FD4E6F" w14:paraId="2857B233" w14:textId="77777777" w:rsidTr="00FD4E6F">
        <w:tc>
          <w:tcPr>
            <w:tcW w:w="9037" w:type="dxa"/>
          </w:tcPr>
          <w:p w14:paraId="1018F410" w14:textId="64487DEE" w:rsidR="00FD4E6F" w:rsidRPr="009B4E41" w:rsidRDefault="00FD4E6F" w:rsidP="00FD4E6F">
            <w:pPr>
              <w:jc w:val="both"/>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FD4E6F" w14:paraId="47F2F772" w14:textId="77777777" w:rsidTr="00FD4E6F">
        <w:tc>
          <w:tcPr>
            <w:tcW w:w="9037" w:type="dxa"/>
          </w:tcPr>
          <w:p w14:paraId="69E66D10" w14:textId="4C14002E" w:rsidR="00FD4E6F" w:rsidRPr="009B4E41" w:rsidRDefault="00FD4E6F" w:rsidP="00FD4E6F">
            <w:pPr>
              <w:jc w:val="both"/>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FD4E6F" w14:paraId="7E42A9C3" w14:textId="77777777" w:rsidTr="00FD4E6F">
        <w:tc>
          <w:tcPr>
            <w:tcW w:w="9037" w:type="dxa"/>
          </w:tcPr>
          <w:p w14:paraId="7EBEF179" w14:textId="344FE53C" w:rsidR="00FD4E6F" w:rsidRDefault="00FD4E6F" w:rsidP="00FD4E6F">
            <w:pPr>
              <w:jc w:val="both"/>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r w:rsidR="00FD4E6F" w14:paraId="020FBD56" w14:textId="77777777" w:rsidTr="00FD4E6F">
        <w:tc>
          <w:tcPr>
            <w:tcW w:w="9037" w:type="dxa"/>
          </w:tcPr>
          <w:p w14:paraId="45239B75" w14:textId="7819FA19" w:rsidR="00FD4E6F" w:rsidRDefault="00FD4E6F" w:rsidP="00FD4E6F">
            <w:pPr>
              <w:jc w:val="both"/>
            </w:pPr>
            <w:r w:rsidRPr="009B4E41">
              <w:fldChar w:fldCharType="begin">
                <w:ffData>
                  <w:name w:val="Texte1"/>
                  <w:enabled/>
                  <w:calcOnExit w:val="0"/>
                  <w:textInput/>
                </w:ffData>
              </w:fldChar>
            </w:r>
            <w:r w:rsidRPr="009B4E41">
              <w:instrText xml:space="preserve"> FORMTEXT </w:instrText>
            </w:r>
            <w:r w:rsidRPr="009B4E41">
              <w:fldChar w:fldCharType="separate"/>
            </w:r>
            <w:r w:rsidRPr="009B4E41">
              <w:rPr>
                <w:noProof/>
              </w:rPr>
              <w:t> </w:t>
            </w:r>
            <w:r w:rsidRPr="009B4E41">
              <w:rPr>
                <w:noProof/>
              </w:rPr>
              <w:t> </w:t>
            </w:r>
            <w:r w:rsidRPr="009B4E41">
              <w:rPr>
                <w:noProof/>
              </w:rPr>
              <w:t> </w:t>
            </w:r>
            <w:r w:rsidRPr="009B4E41">
              <w:rPr>
                <w:noProof/>
              </w:rPr>
              <w:t> </w:t>
            </w:r>
            <w:r w:rsidRPr="009B4E41">
              <w:rPr>
                <w:noProof/>
              </w:rPr>
              <w:t> </w:t>
            </w:r>
            <w:r w:rsidRPr="009B4E41">
              <w:fldChar w:fldCharType="end"/>
            </w:r>
          </w:p>
        </w:tc>
      </w:tr>
    </w:tbl>
    <w:p w14:paraId="2F64A411" w14:textId="313810E3" w:rsidR="00E63D48" w:rsidRDefault="00E63D48" w:rsidP="00251F67">
      <w:pPr>
        <w:pStyle w:val="Titre1"/>
      </w:pPr>
      <w:r>
        <w:t xml:space="preserve">Accord financier entre les entreprises concernant le salaire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E63D48" w:rsidRPr="009B4E41" w14:paraId="1704E716" w14:textId="77777777" w:rsidTr="000A3F7C">
        <w:tc>
          <w:tcPr>
            <w:tcW w:w="5000" w:type="pct"/>
            <w:vAlign w:val="center"/>
          </w:tcPr>
          <w:p w14:paraId="42F6F43F" w14:textId="71B0652A" w:rsidR="00E63D48" w:rsidRPr="009B4E41" w:rsidRDefault="00E63D48" w:rsidP="00CC5388">
            <w:pPr>
              <w:jc w:val="both"/>
            </w:pPr>
            <w:r>
              <w:t>En principe, l</w:t>
            </w:r>
            <w:r w:rsidRPr="009B4E41">
              <w:t xml:space="preserve">’entreprise qui offre le stage ne verse aucun salaire ni charges sociales </w:t>
            </w:r>
            <w:r>
              <w:t>pour</w:t>
            </w:r>
            <w:r w:rsidRPr="009B4E41">
              <w:t xml:space="preserve"> l’apprenti·e, </w:t>
            </w:r>
            <w:r w:rsidR="00246C86">
              <w:t xml:space="preserve">qui </w:t>
            </w:r>
            <w:r w:rsidRPr="009B4E41">
              <w:t>bénéfici</w:t>
            </w:r>
            <w:r w:rsidR="00246C86">
              <w:t>e</w:t>
            </w:r>
            <w:r w:rsidRPr="009B4E41">
              <w:t xml:space="preserve"> d’un contrat d’apprentissage avec l’entreprise </w:t>
            </w:r>
            <w:r w:rsidR="00246C86">
              <w:t xml:space="preserve">formatrice </w:t>
            </w:r>
            <w:r w:rsidRPr="009B4E41">
              <w:t>principale</w:t>
            </w:r>
            <w:r w:rsidR="00246C86">
              <w:t>.</w:t>
            </w:r>
          </w:p>
        </w:tc>
      </w:tr>
    </w:tbl>
    <w:p w14:paraId="5BAB1E10" w14:textId="77777777" w:rsidR="00E63D48" w:rsidRPr="00920B1C" w:rsidRDefault="00E63D48" w:rsidP="00251F67">
      <w:pPr>
        <w:pStyle w:val="Titre1"/>
      </w:pPr>
      <w:r w:rsidRPr="00920B1C">
        <w:t>Assurances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E63D48" w:rsidRPr="009B4E41" w14:paraId="6FEAE6BE" w14:textId="77777777" w:rsidTr="000A3F7C">
        <w:tc>
          <w:tcPr>
            <w:tcW w:w="5000" w:type="pct"/>
            <w:vAlign w:val="center"/>
          </w:tcPr>
          <w:p w14:paraId="4EAD408D" w14:textId="77777777" w:rsidR="00E63D48" w:rsidRPr="009B4E41" w:rsidRDefault="00E63D48" w:rsidP="00CC5388">
            <w:pPr>
              <w:jc w:val="both"/>
            </w:pPr>
            <w:r w:rsidRPr="009B4E41">
              <w:t>Pour ce qui est des accidents, l’apprenti·e est assuré·e conformément aux règles en vigueur de l’entreprise formatrice principale, par contrat.</w:t>
            </w:r>
          </w:p>
          <w:p w14:paraId="67923AE9" w14:textId="5769885F" w:rsidR="00E63D48" w:rsidRPr="009B4E41" w:rsidRDefault="00E63D48" w:rsidP="00CC5388">
            <w:pPr>
              <w:jc w:val="both"/>
            </w:pPr>
            <w:r w:rsidRPr="009B4E41">
              <w:t>Pour l’assurance responsabilité civile, il incombe à l’entreprise</w:t>
            </w:r>
            <w:r w:rsidR="00246C86">
              <w:t xml:space="preserve"> partenaire</w:t>
            </w:r>
            <w:r w:rsidRPr="009B4E41">
              <w:t xml:space="preserve"> offrant le stage d’assurer ce risque (art.55 CO).</w:t>
            </w:r>
          </w:p>
        </w:tc>
      </w:tr>
    </w:tbl>
    <w:p w14:paraId="01C44296" w14:textId="77777777" w:rsidR="00E63D48" w:rsidRPr="00920B1C" w:rsidRDefault="00E63D48" w:rsidP="00251F67">
      <w:pPr>
        <w:pStyle w:val="Titre1"/>
      </w:pPr>
      <w:r w:rsidRPr="00920B1C">
        <w:t>Résiliation de la convention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E63D48" w:rsidRPr="009B4E41" w14:paraId="051CEB8B" w14:textId="77777777" w:rsidTr="000A3F7C">
        <w:tc>
          <w:tcPr>
            <w:tcW w:w="5000" w:type="pct"/>
            <w:vAlign w:val="center"/>
          </w:tcPr>
          <w:p w14:paraId="613B27E4" w14:textId="77777777" w:rsidR="00E63D48" w:rsidRPr="009B4E41" w:rsidRDefault="00E63D48" w:rsidP="00CC5388">
            <w:pPr>
              <w:jc w:val="both"/>
            </w:pPr>
            <w:r w:rsidRPr="009B4E41">
              <w:t>Chaque partie peut solliciter la résiliation de la présente convention.</w:t>
            </w:r>
          </w:p>
          <w:p w14:paraId="357646E6" w14:textId="7FA70B6A" w:rsidR="00E63D48" w:rsidRPr="009B4E41" w:rsidRDefault="00E63D48" w:rsidP="00CC5388">
            <w:pPr>
              <w:jc w:val="both"/>
            </w:pPr>
            <w:r w:rsidRPr="009B4E41">
              <w:t>Aucune résiliation de cette convention ne peut se faire sans qu’une rencontre réunissant l’entreprise formatrice principale, l’entreprise de stage et l’apprenti·e (et son</w:t>
            </w:r>
            <w:r w:rsidR="00246C86">
              <w:t>/sa</w:t>
            </w:r>
            <w:r w:rsidRPr="009B4E41">
              <w:t xml:space="preserve"> représentant</w:t>
            </w:r>
            <w:r w:rsidR="00246C86">
              <w:t>·e</w:t>
            </w:r>
            <w:r w:rsidRPr="009B4E41">
              <w:t xml:space="preserve"> légal</w:t>
            </w:r>
            <w:r w:rsidR="00246C86">
              <w:t>·e</w:t>
            </w:r>
            <w:r w:rsidRPr="009B4E41">
              <w:t xml:space="preserve"> si mineur</w:t>
            </w:r>
            <w:r w:rsidR="00246C86">
              <w:t>·e</w:t>
            </w:r>
            <w:r w:rsidRPr="009B4E41">
              <w:t>) n’ait eu lieu, afin de discuter des raisons et modalités de la résiliation.</w:t>
            </w:r>
          </w:p>
          <w:p w14:paraId="158AB3B5" w14:textId="77777777" w:rsidR="00E63D48" w:rsidRPr="009B4E41" w:rsidRDefault="00E63D48" w:rsidP="00CC5388">
            <w:pPr>
              <w:jc w:val="both"/>
            </w:pPr>
            <w:r w:rsidRPr="009B4E41">
              <w:t>La résiliation fera l’objet d’un avenant, signé par l’ensemble des parties.</w:t>
            </w:r>
          </w:p>
        </w:tc>
      </w:tr>
    </w:tbl>
    <w:p w14:paraId="626EF3C7" w14:textId="77777777" w:rsidR="00FD4E6F" w:rsidRDefault="00FD4E6F" w:rsidP="00FD4E6F"/>
    <w:p w14:paraId="4F87068C" w14:textId="77777777" w:rsidR="00FD4E6F" w:rsidRDefault="00FD4E6F">
      <w:pPr>
        <w:spacing w:before="0" w:after="240" w:line="240" w:lineRule="auto"/>
        <w:ind w:left="0"/>
        <w:rPr>
          <w:rFonts w:asciiTheme="majorHAnsi" w:eastAsiaTheme="majorEastAsia" w:hAnsiTheme="majorHAnsi" w:cstheme="majorBidi"/>
          <w:b/>
          <w:color w:val="007788" w:themeColor="accent1"/>
          <w:sz w:val="24"/>
          <w:szCs w:val="32"/>
        </w:rPr>
      </w:pPr>
      <w:r>
        <w:br w:type="page"/>
      </w:r>
    </w:p>
    <w:p w14:paraId="7801DE45" w14:textId="558AF933" w:rsidR="00E63D48" w:rsidRPr="00920B1C" w:rsidRDefault="00E63D48" w:rsidP="00251F67">
      <w:pPr>
        <w:pStyle w:val="Titre1"/>
      </w:pPr>
      <w:r w:rsidRPr="00920B1C">
        <w:lastRenderedPageBreak/>
        <w:t>Signatures</w:t>
      </w:r>
    </w:p>
    <w:p w14:paraId="57EBA007" w14:textId="77777777" w:rsidR="00251F67" w:rsidRDefault="00E63D48" w:rsidP="00246C86">
      <w:r w:rsidRPr="00920B1C">
        <w:t>La présente convention est établie en trois exemplaires.</w:t>
      </w:r>
      <w:r w:rsidRPr="00920B1C">
        <w:tab/>
      </w:r>
    </w:p>
    <w:p w14:paraId="7AB8E2D1" w14:textId="3B9B8289" w:rsidR="00E63D48" w:rsidRPr="00920B1C" w:rsidRDefault="00E63D48" w:rsidP="00246C86">
      <w:r w:rsidRPr="00920B1C">
        <w:t>Lieu et date :</w:t>
      </w:r>
      <w:r>
        <w:t xml:space="preserve"> </w:t>
      </w:r>
      <w:bookmarkStart w:id="2" w:name="_Hlk134537028"/>
      <w:r w:rsidRPr="008D2E64">
        <w:fldChar w:fldCharType="begin">
          <w:ffData>
            <w:name w:val="Texte1"/>
            <w:enabled/>
            <w:calcOnExit w:val="0"/>
            <w:textInput/>
          </w:ffData>
        </w:fldChar>
      </w:r>
      <w:r w:rsidRPr="008D2E64">
        <w:instrText xml:space="preserve"> FORMTEXT </w:instrText>
      </w:r>
      <w:r w:rsidRPr="008D2E64">
        <w:fldChar w:fldCharType="separate"/>
      </w:r>
      <w:r w:rsidRPr="008D2E64">
        <w:rPr>
          <w:noProof/>
        </w:rPr>
        <w:t> </w:t>
      </w:r>
      <w:r w:rsidRPr="008D2E64">
        <w:rPr>
          <w:noProof/>
        </w:rPr>
        <w:t> </w:t>
      </w:r>
      <w:r w:rsidRPr="008D2E64">
        <w:rPr>
          <w:noProof/>
        </w:rPr>
        <w:t> </w:t>
      </w:r>
      <w:r w:rsidRPr="008D2E64">
        <w:rPr>
          <w:noProof/>
        </w:rPr>
        <w:t> </w:t>
      </w:r>
      <w:r w:rsidRPr="008D2E64">
        <w:rPr>
          <w:noProof/>
        </w:rPr>
        <w:t> </w:t>
      </w:r>
      <w:r w:rsidRPr="008D2E64">
        <w:fldChar w:fldCharType="end"/>
      </w:r>
      <w:bookmarkEnd w:id="2"/>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20"/>
        <w:gridCol w:w="3021"/>
        <w:gridCol w:w="3019"/>
      </w:tblGrid>
      <w:tr w:rsidR="00E63D48" w:rsidRPr="009B4E41" w14:paraId="5377E812" w14:textId="77777777" w:rsidTr="006E6783">
        <w:tc>
          <w:tcPr>
            <w:tcW w:w="1667" w:type="pct"/>
          </w:tcPr>
          <w:p w14:paraId="21E25F8B" w14:textId="77777777" w:rsidR="00E63D48" w:rsidRPr="009B4E41" w:rsidRDefault="00E63D48" w:rsidP="00246C86">
            <w:bookmarkStart w:id="3" w:name="_Hlk134537048"/>
            <w:r w:rsidRPr="009B4E41">
              <w:t>L’entreprise formatrice principale</w:t>
            </w:r>
          </w:p>
        </w:tc>
        <w:tc>
          <w:tcPr>
            <w:tcW w:w="1667" w:type="pct"/>
          </w:tcPr>
          <w:p w14:paraId="61B0B2A8" w14:textId="77777777" w:rsidR="006E6783" w:rsidRDefault="00E63D48" w:rsidP="00246C86">
            <w:r w:rsidRPr="009B4E41">
              <w:t>L’apprenti</w:t>
            </w:r>
            <w:r w:rsidR="006E6783">
              <w:t>·e</w:t>
            </w:r>
            <w:r w:rsidRPr="009B4E41">
              <w:t xml:space="preserve"> </w:t>
            </w:r>
          </w:p>
          <w:p w14:paraId="04781577" w14:textId="1E95537D" w:rsidR="00E63D48" w:rsidRPr="006E6783" w:rsidRDefault="00E63D48" w:rsidP="00246C86">
            <w:pPr>
              <w:rPr>
                <w:i/>
                <w:iCs/>
              </w:rPr>
            </w:pPr>
            <w:r w:rsidRPr="006E6783">
              <w:rPr>
                <w:i/>
                <w:iCs/>
              </w:rPr>
              <w:t>et le</w:t>
            </w:r>
            <w:r w:rsidR="006E6783" w:rsidRPr="006E6783">
              <w:rPr>
                <w:i/>
                <w:iCs/>
              </w:rPr>
              <w:t xml:space="preserve">/la </w:t>
            </w:r>
            <w:r w:rsidRPr="006E6783">
              <w:rPr>
                <w:i/>
                <w:iCs/>
              </w:rPr>
              <w:t>représentant</w:t>
            </w:r>
            <w:r w:rsidR="006E6783" w:rsidRPr="006E6783">
              <w:rPr>
                <w:i/>
                <w:iCs/>
              </w:rPr>
              <w:t>·e</w:t>
            </w:r>
            <w:r w:rsidRPr="006E6783">
              <w:rPr>
                <w:i/>
                <w:iCs/>
              </w:rPr>
              <w:t xml:space="preserve"> légal</w:t>
            </w:r>
            <w:r w:rsidR="006E6783" w:rsidRPr="006E6783">
              <w:rPr>
                <w:i/>
                <w:iCs/>
              </w:rPr>
              <w:t>·e</w:t>
            </w:r>
            <w:r w:rsidRPr="006E6783">
              <w:rPr>
                <w:i/>
                <w:iCs/>
              </w:rPr>
              <w:t xml:space="preserve"> (si mineur</w:t>
            </w:r>
            <w:r w:rsidR="006E6783" w:rsidRPr="006E6783">
              <w:rPr>
                <w:i/>
                <w:iCs/>
              </w:rPr>
              <w:t>·e</w:t>
            </w:r>
            <w:r w:rsidRPr="006E6783">
              <w:rPr>
                <w:i/>
                <w:iCs/>
              </w:rPr>
              <w:t>)</w:t>
            </w:r>
          </w:p>
        </w:tc>
        <w:tc>
          <w:tcPr>
            <w:tcW w:w="1667" w:type="pct"/>
          </w:tcPr>
          <w:p w14:paraId="0DDC3207" w14:textId="77777777" w:rsidR="00E63D48" w:rsidRPr="009B4E41" w:rsidRDefault="00E63D48" w:rsidP="00246C86">
            <w:r w:rsidRPr="009B4E41">
              <w:t>L’entreprise offrant le stage</w:t>
            </w:r>
          </w:p>
        </w:tc>
      </w:tr>
      <w:tr w:rsidR="00E63D48" w:rsidRPr="009B4E41" w14:paraId="512D4E97" w14:textId="77777777" w:rsidTr="006E6783">
        <w:tc>
          <w:tcPr>
            <w:tcW w:w="1667" w:type="pct"/>
          </w:tcPr>
          <w:p w14:paraId="3A0ED6DA" w14:textId="77777777" w:rsidR="00E63D48" w:rsidRPr="009B4E41" w:rsidRDefault="00E63D48" w:rsidP="00246C86"/>
          <w:p w14:paraId="66553AA4" w14:textId="77777777" w:rsidR="00E63D48" w:rsidRPr="009B4E41" w:rsidRDefault="00E63D48" w:rsidP="00246C86"/>
          <w:p w14:paraId="6EB7906C" w14:textId="77777777" w:rsidR="00E63D48" w:rsidRPr="009B4E41" w:rsidRDefault="00E63D48" w:rsidP="00246C86"/>
        </w:tc>
        <w:tc>
          <w:tcPr>
            <w:tcW w:w="1667" w:type="pct"/>
          </w:tcPr>
          <w:p w14:paraId="132C8030" w14:textId="77777777" w:rsidR="00E63D48" w:rsidRPr="009B4E41" w:rsidRDefault="00E63D48" w:rsidP="00246C86"/>
        </w:tc>
        <w:tc>
          <w:tcPr>
            <w:tcW w:w="1667" w:type="pct"/>
          </w:tcPr>
          <w:p w14:paraId="2D3E7C24" w14:textId="77777777" w:rsidR="00E63D48" w:rsidRPr="009B4E41" w:rsidRDefault="00E63D48" w:rsidP="00246C86"/>
        </w:tc>
      </w:tr>
      <w:bookmarkEnd w:id="3"/>
    </w:tbl>
    <w:p w14:paraId="1022A1A7" w14:textId="77777777" w:rsidR="005F2C38" w:rsidRPr="00E63D48" w:rsidRDefault="005F2C38" w:rsidP="00251F67"/>
    <w:sectPr w:rsidR="005F2C38" w:rsidRPr="00E63D48" w:rsidSect="00251F67">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276"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76E9" w14:textId="77777777" w:rsidR="00E63D48" w:rsidRDefault="00E63D48" w:rsidP="00246C86">
      <w:r>
        <w:separator/>
      </w:r>
    </w:p>
    <w:p w14:paraId="5AA0A3FB" w14:textId="77777777" w:rsidR="00E63D48" w:rsidRDefault="00E63D48" w:rsidP="00246C86"/>
  </w:endnote>
  <w:endnote w:type="continuationSeparator" w:id="0">
    <w:p w14:paraId="59EDF20C" w14:textId="77777777" w:rsidR="00E63D48" w:rsidRDefault="00E63D48" w:rsidP="00246C86">
      <w:r>
        <w:continuationSeparator/>
      </w:r>
    </w:p>
    <w:p w14:paraId="186B8C15" w14:textId="77777777" w:rsidR="00E63D48" w:rsidRDefault="00E63D48" w:rsidP="0024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468F" w14:textId="77777777" w:rsidR="002872A5" w:rsidRDefault="002872A5" w:rsidP="00246C86">
    <w:pPr>
      <w:pStyle w:val="Pieddepage"/>
    </w:pPr>
  </w:p>
  <w:p w14:paraId="2EEDA36F" w14:textId="77777777" w:rsidR="00D72552" w:rsidRDefault="00D72552" w:rsidP="00246C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1344" w14:textId="466DEF46" w:rsidR="00D72552" w:rsidRPr="009175FA" w:rsidRDefault="009175FA" w:rsidP="00246C86">
    <w:pPr>
      <w:pStyle w:val="Pieddepage"/>
    </w:pPr>
    <w:r w:rsidRPr="0004485A">
      <w:ptab w:relativeTo="margin" w:alignment="right" w:leader="none"/>
    </w:r>
    <w:r w:rsidRPr="00E86B40">
      <w:fldChar w:fldCharType="begin"/>
    </w:r>
    <w:r w:rsidRPr="00E86B40">
      <w:instrText xml:space="preserve"> PAGE   \* MERGEFORMAT </w:instrText>
    </w:r>
    <w:r w:rsidRPr="00E86B40">
      <w:fldChar w:fldCharType="separate"/>
    </w:r>
    <w:r>
      <w:t>1</w:t>
    </w:r>
    <w:r w:rsidRPr="00E86B40">
      <w:fldChar w:fldCharType="end"/>
    </w:r>
    <w:r w:rsidRPr="00E86B40">
      <w:t>/</w:t>
    </w:r>
    <w:fldSimple w:instr=" NUMPAGES  \* Arabic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29EE" w14:textId="02811D63" w:rsidR="00D72552" w:rsidRDefault="00DA5001" w:rsidP="00246C86">
    <w:pPr>
      <w:pStyle w:val="Pieddepage"/>
    </w:pPr>
    <w:r w:rsidRPr="0004485A">
      <w:ptab w:relativeTo="margin" w:alignment="right" w:leader="none"/>
    </w:r>
    <w:r w:rsidRPr="00E86B40">
      <w:fldChar w:fldCharType="begin"/>
    </w:r>
    <w:r w:rsidRPr="00E86B40">
      <w:instrText xml:space="preserve"> PAGE   \* MERGEFORMAT </w:instrText>
    </w:r>
    <w:r w:rsidRPr="00E86B40">
      <w:fldChar w:fldCharType="separate"/>
    </w:r>
    <w:r>
      <w:t>1</w:t>
    </w:r>
    <w:r w:rsidRPr="00E86B40">
      <w:fldChar w:fldCharType="end"/>
    </w:r>
    <w:r w:rsidRPr="00E86B40">
      <w:t>/</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9D8B" w14:textId="77777777" w:rsidR="00E63D48" w:rsidRDefault="00E63D48" w:rsidP="00246C86">
      <w:r>
        <w:separator/>
      </w:r>
    </w:p>
    <w:p w14:paraId="1563CA85" w14:textId="77777777" w:rsidR="00E63D48" w:rsidRDefault="00E63D48" w:rsidP="00246C86"/>
  </w:footnote>
  <w:footnote w:type="continuationSeparator" w:id="0">
    <w:p w14:paraId="7D10C146" w14:textId="77777777" w:rsidR="00E63D48" w:rsidRDefault="00E63D48" w:rsidP="00246C86">
      <w:r>
        <w:continuationSeparator/>
      </w:r>
    </w:p>
    <w:p w14:paraId="06D39E15" w14:textId="77777777" w:rsidR="00E63D48" w:rsidRDefault="00E63D48" w:rsidP="00246C86"/>
  </w:footnote>
  <w:footnote w:id="1">
    <w:p w14:paraId="7E03A238" w14:textId="4A3F541C" w:rsidR="00823B7C" w:rsidRDefault="00823B7C" w:rsidP="00823B7C">
      <w:pPr>
        <w:spacing w:before="120"/>
      </w:pPr>
      <w:r>
        <w:rPr>
          <w:rStyle w:val="Appelnotedebasdep"/>
        </w:rPr>
        <w:footnoteRef/>
      </w:r>
      <w:r>
        <w:t xml:space="preserve"> </w:t>
      </w:r>
      <w:r w:rsidRPr="00823B7C">
        <w:rPr>
          <w:rStyle w:val="Accentuation"/>
          <w:i w:val="0"/>
          <w:iCs w:val="0"/>
        </w:rPr>
        <w:t>Tout stage de plus de 6 mois doit être validé par la DGEP selon OFPr 15 al.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ABEE" w14:textId="77777777" w:rsidR="002872A5" w:rsidRDefault="002872A5" w:rsidP="00246C86">
    <w:pPr>
      <w:pStyle w:val="En-tte"/>
    </w:pPr>
  </w:p>
  <w:p w14:paraId="6192A998" w14:textId="77777777" w:rsidR="00D72552" w:rsidRDefault="00D72552" w:rsidP="00246C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5C26" w14:textId="77777777" w:rsidR="005905E3" w:rsidRPr="005905E3" w:rsidRDefault="005905E3" w:rsidP="00246C86">
    <w:pPr>
      <w:pStyle w:val="En-tte"/>
    </w:pPr>
    <w:r>
      <w:rPr>
        <w:noProof/>
      </w:rPr>
      <w:drawing>
        <wp:anchor distT="0" distB="0" distL="114300" distR="114300" simplePos="0" relativeHeight="251661312" behindDoc="1" locked="0" layoutInCell="1" allowOverlap="1" wp14:anchorId="52DB3666" wp14:editId="3EC2CE4E">
          <wp:simplePos x="0" y="0"/>
          <wp:positionH relativeFrom="page">
            <wp:posOffset>0</wp:posOffset>
          </wp:positionH>
          <wp:positionV relativeFrom="page">
            <wp:posOffset>-6350</wp:posOffset>
          </wp:positionV>
          <wp:extent cx="7560000" cy="10692000"/>
          <wp:effectExtent l="0" t="0" r="3175" b="0"/>
          <wp:wrapNone/>
          <wp:docPr id="1453112626" name="Fo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ond" hidden="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E135" w14:textId="77777777" w:rsidR="00DA5001" w:rsidRPr="008E3C46" w:rsidRDefault="00497318" w:rsidP="00246C86">
    <w:pPr>
      <w:pStyle w:val="Pieddepage"/>
    </w:pPr>
    <w:r w:rsidRPr="008E3C46">
      <w:rPr>
        <w:noProof/>
      </w:rPr>
      <w:drawing>
        <wp:anchor distT="0" distB="0" distL="114300" distR="114300" simplePos="0" relativeHeight="251658240" behindDoc="1" locked="0" layoutInCell="1" allowOverlap="1" wp14:anchorId="52716BB7" wp14:editId="643E1C1A">
          <wp:simplePos x="0" y="0"/>
          <wp:positionH relativeFrom="page">
            <wp:posOffset>0</wp:posOffset>
          </wp:positionH>
          <wp:positionV relativeFrom="page">
            <wp:posOffset>-6350</wp:posOffset>
          </wp:positionV>
          <wp:extent cx="7560000" cy="10692000"/>
          <wp:effectExtent l="0" t="0" r="3175" b="0"/>
          <wp:wrapNone/>
          <wp:docPr id="406404267" name="Fon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ond" hidden="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DA5001" w:rsidRPr="008E3C46">
      <w:rPr>
        <w:noProof/>
      </w:rPr>
      <w:drawing>
        <wp:anchor distT="0" distB="0" distL="114300" distR="114300" simplePos="0" relativeHeight="251663360" behindDoc="0" locked="0" layoutInCell="1" allowOverlap="1" wp14:anchorId="3DC8FC5E" wp14:editId="628683B4">
          <wp:simplePos x="0" y="0"/>
          <wp:positionH relativeFrom="column">
            <wp:posOffset>-392375</wp:posOffset>
          </wp:positionH>
          <wp:positionV relativeFrom="paragraph">
            <wp:posOffset>6406</wp:posOffset>
          </wp:positionV>
          <wp:extent cx="1796415" cy="1015365"/>
          <wp:effectExtent l="0" t="0" r="0" b="0"/>
          <wp:wrapNone/>
          <wp:docPr id="1862126913" name="Image 186212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1796415" cy="1015365"/>
                  </a:xfrm>
                  <a:prstGeom prst="rect">
                    <a:avLst/>
                  </a:prstGeom>
                </pic:spPr>
              </pic:pic>
            </a:graphicData>
          </a:graphic>
        </wp:anchor>
      </w:drawing>
    </w:r>
    <w:r w:rsidR="00DA5001" w:rsidRPr="008E3C46">
      <w:tab/>
    </w:r>
  </w:p>
  <w:p w14:paraId="705B90EF" w14:textId="77777777" w:rsidR="00DA5001" w:rsidRPr="008E3C46" w:rsidRDefault="00DA5001" w:rsidP="00246C86">
    <w:pPr>
      <w:pStyle w:val="Pieddepage"/>
      <w:spacing w:before="0"/>
      <w:ind w:right="-573"/>
    </w:pPr>
    <w:r w:rsidRPr="008E3C46">
      <w:tab/>
      <w:t>Aoris · OrTra santé-social Vaud</w:t>
    </w:r>
    <w:r w:rsidRPr="008E3C46">
      <w:tab/>
      <w:t>021 620 71 50</w:t>
    </w:r>
  </w:p>
  <w:p w14:paraId="03D40322" w14:textId="77777777" w:rsidR="00DA5001" w:rsidRPr="008E3C46" w:rsidRDefault="00DA5001" w:rsidP="00246C86">
    <w:pPr>
      <w:pStyle w:val="Pieddepage"/>
      <w:spacing w:before="0"/>
      <w:ind w:right="-573"/>
    </w:pPr>
    <w:r w:rsidRPr="008E3C46">
      <w:tab/>
      <w:t>Rue de Genève 88b</w:t>
    </w:r>
    <w:r w:rsidRPr="008E3C46">
      <w:tab/>
      <w:t>info@aoris.ch</w:t>
    </w:r>
  </w:p>
  <w:p w14:paraId="7788EED0" w14:textId="77777777" w:rsidR="00DA5001" w:rsidRPr="008E3C46" w:rsidRDefault="00DA5001" w:rsidP="00246C86">
    <w:pPr>
      <w:pStyle w:val="Pieddepage"/>
      <w:spacing w:before="0"/>
      <w:ind w:right="-573"/>
    </w:pPr>
    <w:r w:rsidRPr="008E3C46">
      <w:tab/>
      <w:t>1004 Lausanne</w:t>
    </w:r>
    <w:r w:rsidRPr="008E3C46">
      <w:tab/>
      <w:t>www.aoris.ch</w:t>
    </w:r>
  </w:p>
  <w:p w14:paraId="5B3E9BFE" w14:textId="77777777" w:rsidR="00D72552" w:rsidRDefault="00D72552" w:rsidP="00246C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1587"/>
    <w:multiLevelType w:val="hybridMultilevel"/>
    <w:tmpl w:val="0BBA3E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2B47B3E"/>
    <w:multiLevelType w:val="hybridMultilevel"/>
    <w:tmpl w:val="6E4242D0"/>
    <w:lvl w:ilvl="0" w:tplc="5C0A86DC">
      <w:start w:val="1"/>
      <w:numFmt w:val="decimal"/>
      <w:lvlText w:val="%1.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C83482D"/>
    <w:multiLevelType w:val="hybridMultilevel"/>
    <w:tmpl w:val="CEFADB74"/>
    <w:lvl w:ilvl="0" w:tplc="7B3C2824">
      <w:start w:val="1"/>
      <w:numFmt w:val="decimal"/>
      <w:lvlText w:val="%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32EC4053"/>
    <w:multiLevelType w:val="hybridMultilevel"/>
    <w:tmpl w:val="6DE45CC8"/>
    <w:lvl w:ilvl="0" w:tplc="F09C1A4E">
      <w:start w:val="9"/>
      <w:numFmt w:val="bullet"/>
      <w:lvlText w:val="-"/>
      <w:lvlJc w:val="left"/>
      <w:pPr>
        <w:ind w:left="720" w:hanging="360"/>
      </w:pPr>
      <w:rPr>
        <w:rFonts w:ascii="Arial" w:eastAsia="Cambr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7BE4384"/>
    <w:multiLevelType w:val="multilevel"/>
    <w:tmpl w:val="F90019F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43706459"/>
    <w:multiLevelType w:val="hybridMultilevel"/>
    <w:tmpl w:val="A294700A"/>
    <w:lvl w:ilvl="0" w:tplc="6720CC98">
      <w:start w:val="1"/>
      <w:numFmt w:val="decimal"/>
      <w:lvlText w:val="%1.1.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77D4F87"/>
    <w:multiLevelType w:val="hybridMultilevel"/>
    <w:tmpl w:val="764EEE0A"/>
    <w:lvl w:ilvl="0" w:tplc="72360142">
      <w:start w:val="1"/>
      <w:numFmt w:val="decimal"/>
      <w:lvlText w:val="%1.1.1.1.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63156558"/>
    <w:multiLevelType w:val="hybridMultilevel"/>
    <w:tmpl w:val="8C10E3FA"/>
    <w:lvl w:ilvl="0" w:tplc="A2FAD9D8">
      <w:start w:val="1"/>
      <w:numFmt w:val="decimal"/>
      <w:lvlText w:val="%1.1.1.1.1.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AA917A2"/>
    <w:multiLevelType w:val="hybridMultilevel"/>
    <w:tmpl w:val="6BB6BC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F8051C8"/>
    <w:multiLevelType w:val="hybridMultilevel"/>
    <w:tmpl w:val="9850BFE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0" w15:restartNumberingAfterBreak="0">
    <w:nsid w:val="7A350C6D"/>
    <w:multiLevelType w:val="hybridMultilevel"/>
    <w:tmpl w:val="E3D62B7E"/>
    <w:lvl w:ilvl="0" w:tplc="4C20B512">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310643037">
    <w:abstractNumId w:val="10"/>
  </w:num>
  <w:num w:numId="2" w16cid:durableId="1225411277">
    <w:abstractNumId w:val="4"/>
  </w:num>
  <w:num w:numId="3" w16cid:durableId="1437628581">
    <w:abstractNumId w:val="2"/>
  </w:num>
  <w:num w:numId="4" w16cid:durableId="378018651">
    <w:abstractNumId w:val="1"/>
  </w:num>
  <w:num w:numId="5" w16cid:durableId="667488944">
    <w:abstractNumId w:val="5"/>
  </w:num>
  <w:num w:numId="6" w16cid:durableId="1519614515">
    <w:abstractNumId w:val="7"/>
  </w:num>
  <w:num w:numId="7" w16cid:durableId="2067411793">
    <w:abstractNumId w:val="6"/>
  </w:num>
  <w:num w:numId="8" w16cid:durableId="20866193">
    <w:abstractNumId w:val="8"/>
  </w:num>
  <w:num w:numId="9" w16cid:durableId="1659570813">
    <w:abstractNumId w:val="9"/>
  </w:num>
  <w:num w:numId="10" w16cid:durableId="1014452552">
    <w:abstractNumId w:val="0"/>
  </w:num>
  <w:num w:numId="11" w16cid:durableId="144002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3"/>
  <w:documentProtection w:edit="forms"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48"/>
    <w:rsid w:val="00027B7A"/>
    <w:rsid w:val="00050935"/>
    <w:rsid w:val="000A1E7C"/>
    <w:rsid w:val="001113F2"/>
    <w:rsid w:val="001D74E3"/>
    <w:rsid w:val="00246C86"/>
    <w:rsid w:val="00251F67"/>
    <w:rsid w:val="0026231C"/>
    <w:rsid w:val="002729E1"/>
    <w:rsid w:val="00274BD8"/>
    <w:rsid w:val="00276344"/>
    <w:rsid w:val="002872A5"/>
    <w:rsid w:val="00297BEB"/>
    <w:rsid w:val="002A6181"/>
    <w:rsid w:val="0038219C"/>
    <w:rsid w:val="003C3EC1"/>
    <w:rsid w:val="00446231"/>
    <w:rsid w:val="00467D4B"/>
    <w:rsid w:val="00472965"/>
    <w:rsid w:val="00497318"/>
    <w:rsid w:val="004A1BC2"/>
    <w:rsid w:val="004D205F"/>
    <w:rsid w:val="004D570A"/>
    <w:rsid w:val="004D5F5B"/>
    <w:rsid w:val="00570FA9"/>
    <w:rsid w:val="005905E3"/>
    <w:rsid w:val="00592C4E"/>
    <w:rsid w:val="005D6222"/>
    <w:rsid w:val="005F2C38"/>
    <w:rsid w:val="0063036F"/>
    <w:rsid w:val="00682C89"/>
    <w:rsid w:val="006A2D06"/>
    <w:rsid w:val="006D5DDA"/>
    <w:rsid w:val="006E6783"/>
    <w:rsid w:val="00705BF0"/>
    <w:rsid w:val="00736FD3"/>
    <w:rsid w:val="0074016F"/>
    <w:rsid w:val="007A740D"/>
    <w:rsid w:val="008150F1"/>
    <w:rsid w:val="00823B7C"/>
    <w:rsid w:val="008E3C46"/>
    <w:rsid w:val="009065A2"/>
    <w:rsid w:val="009175FA"/>
    <w:rsid w:val="00955C49"/>
    <w:rsid w:val="009640B4"/>
    <w:rsid w:val="00A01E28"/>
    <w:rsid w:val="00A154B9"/>
    <w:rsid w:val="00A15537"/>
    <w:rsid w:val="00A34D50"/>
    <w:rsid w:val="00A405C0"/>
    <w:rsid w:val="00AC5954"/>
    <w:rsid w:val="00B307F4"/>
    <w:rsid w:val="00B31632"/>
    <w:rsid w:val="00B7772A"/>
    <w:rsid w:val="00B9046B"/>
    <w:rsid w:val="00BA0219"/>
    <w:rsid w:val="00C266C1"/>
    <w:rsid w:val="00C914CF"/>
    <w:rsid w:val="00CA36BE"/>
    <w:rsid w:val="00CC5388"/>
    <w:rsid w:val="00CF4DD8"/>
    <w:rsid w:val="00D12C6B"/>
    <w:rsid w:val="00D137FB"/>
    <w:rsid w:val="00D352DC"/>
    <w:rsid w:val="00D72552"/>
    <w:rsid w:val="00D870A8"/>
    <w:rsid w:val="00DA3F16"/>
    <w:rsid w:val="00DA45C6"/>
    <w:rsid w:val="00DA5001"/>
    <w:rsid w:val="00DC6507"/>
    <w:rsid w:val="00DF3FBF"/>
    <w:rsid w:val="00E63D48"/>
    <w:rsid w:val="00E65018"/>
    <w:rsid w:val="00EA6D6D"/>
    <w:rsid w:val="00EC75C9"/>
    <w:rsid w:val="00EE660E"/>
    <w:rsid w:val="00F61A12"/>
    <w:rsid w:val="00F66790"/>
    <w:rsid w:val="00FD4E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D4A42"/>
  <w15:chartTrackingRefBased/>
  <w15:docId w15:val="{FBD76CBE-690A-413B-BEB6-CCC47194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86"/>
    <w:pPr>
      <w:spacing w:before="60" w:after="60" w:line="276" w:lineRule="auto"/>
      <w:ind w:left="23"/>
    </w:pPr>
    <w:rPr>
      <w:rFonts w:ascii="Arial" w:eastAsia="Cambria" w:hAnsi="Arial" w:cs="Times New Roman"/>
    </w:rPr>
  </w:style>
  <w:style w:type="paragraph" w:styleId="Titre1">
    <w:name w:val="heading 1"/>
    <w:basedOn w:val="Normal"/>
    <w:next w:val="Normal"/>
    <w:link w:val="Titre1Car"/>
    <w:qFormat/>
    <w:rsid w:val="00C914CF"/>
    <w:pPr>
      <w:keepNext/>
      <w:keepLines/>
      <w:numPr>
        <w:numId w:val="2"/>
      </w:numPr>
      <w:spacing w:before="240"/>
      <w:ind w:left="567" w:hanging="567"/>
      <w:outlineLvl w:val="0"/>
    </w:pPr>
    <w:rPr>
      <w:rFonts w:asciiTheme="majorHAnsi" w:eastAsiaTheme="majorEastAsia" w:hAnsiTheme="majorHAnsi" w:cstheme="majorBidi"/>
      <w:b/>
      <w:color w:val="007788" w:themeColor="accent1"/>
      <w:sz w:val="24"/>
      <w:szCs w:val="32"/>
    </w:rPr>
  </w:style>
  <w:style w:type="paragraph" w:styleId="Titre2">
    <w:name w:val="heading 2"/>
    <w:basedOn w:val="Normal"/>
    <w:next w:val="Normal"/>
    <w:link w:val="Titre2Car"/>
    <w:uiPriority w:val="9"/>
    <w:unhideWhenUsed/>
    <w:qFormat/>
    <w:rsid w:val="004D205F"/>
    <w:pPr>
      <w:keepNext/>
      <w:keepLines/>
      <w:numPr>
        <w:ilvl w:val="1"/>
        <w:numId w:val="2"/>
      </w:numPr>
      <w:spacing w:before="40"/>
      <w:outlineLvl w:val="1"/>
    </w:pPr>
    <w:rPr>
      <w:rFonts w:asciiTheme="majorHAnsi" w:eastAsiaTheme="majorEastAsia" w:hAnsiTheme="majorHAnsi" w:cstheme="majorBidi"/>
      <w:b/>
      <w:sz w:val="24"/>
      <w:szCs w:val="26"/>
    </w:rPr>
  </w:style>
  <w:style w:type="paragraph" w:styleId="Titre3">
    <w:name w:val="heading 3"/>
    <w:basedOn w:val="Normal"/>
    <w:next w:val="Normal"/>
    <w:link w:val="Titre3Car"/>
    <w:uiPriority w:val="9"/>
    <w:unhideWhenUsed/>
    <w:qFormat/>
    <w:rsid w:val="005F2C38"/>
    <w:pPr>
      <w:keepNext/>
      <w:keepLines/>
      <w:numPr>
        <w:ilvl w:val="2"/>
        <w:numId w:val="2"/>
      </w:numPr>
      <w:spacing w:before="40" w:after="0"/>
      <w:ind w:left="567" w:hanging="567"/>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472965"/>
    <w:pPr>
      <w:keepNext/>
      <w:keepLines/>
      <w:numPr>
        <w:ilvl w:val="3"/>
        <w:numId w:val="2"/>
      </w:numPr>
      <w:spacing w:before="40" w:after="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qFormat/>
    <w:rsid w:val="00472965"/>
    <w:pPr>
      <w:keepNext/>
      <w:keepLines/>
      <w:numPr>
        <w:ilvl w:val="4"/>
        <w:numId w:val="2"/>
      </w:numPr>
      <w:spacing w:before="40" w:after="0"/>
      <w:outlineLvl w:val="4"/>
    </w:pPr>
    <w:rPr>
      <w:rFonts w:asciiTheme="majorHAnsi" w:eastAsiaTheme="majorEastAsia" w:hAnsiTheme="majorHAnsi" w:cstheme="majorBidi"/>
    </w:rPr>
  </w:style>
  <w:style w:type="paragraph" w:styleId="Titre6">
    <w:name w:val="heading 6"/>
    <w:basedOn w:val="Normal"/>
    <w:next w:val="Normal"/>
    <w:link w:val="Titre6Car"/>
    <w:uiPriority w:val="9"/>
    <w:unhideWhenUsed/>
    <w:rsid w:val="00472965"/>
    <w:pPr>
      <w:keepNext/>
      <w:keepLines/>
      <w:numPr>
        <w:ilvl w:val="5"/>
        <w:numId w:val="2"/>
      </w:numPr>
      <w:spacing w:before="40" w:after="0"/>
      <w:outlineLvl w:val="5"/>
    </w:pPr>
    <w:rPr>
      <w:rFonts w:asciiTheme="majorHAnsi" w:eastAsiaTheme="majorEastAsia" w:hAnsiTheme="majorHAnsi" w:cstheme="majorBidi"/>
      <w:color w:val="003B43" w:themeColor="accent1" w:themeShade="7F"/>
    </w:rPr>
  </w:style>
  <w:style w:type="paragraph" w:styleId="Titre7">
    <w:name w:val="heading 7"/>
    <w:basedOn w:val="Normal"/>
    <w:next w:val="Normal"/>
    <w:link w:val="Titre7Car"/>
    <w:uiPriority w:val="9"/>
    <w:semiHidden/>
    <w:unhideWhenUsed/>
    <w:rsid w:val="00A405C0"/>
    <w:pPr>
      <w:keepNext/>
      <w:keepLines/>
      <w:numPr>
        <w:ilvl w:val="6"/>
        <w:numId w:val="2"/>
      </w:numPr>
      <w:spacing w:before="40" w:after="0"/>
      <w:outlineLvl w:val="6"/>
    </w:pPr>
    <w:rPr>
      <w:rFonts w:asciiTheme="majorHAnsi" w:eastAsiaTheme="majorEastAsia" w:hAnsiTheme="majorHAnsi" w:cstheme="majorBidi"/>
      <w:i/>
      <w:iCs/>
      <w:color w:val="003B43" w:themeColor="accent1" w:themeShade="7F"/>
    </w:rPr>
  </w:style>
  <w:style w:type="paragraph" w:styleId="Titre8">
    <w:name w:val="heading 8"/>
    <w:basedOn w:val="Normal"/>
    <w:next w:val="Normal"/>
    <w:link w:val="Titre8Car"/>
    <w:uiPriority w:val="9"/>
    <w:semiHidden/>
    <w:unhideWhenUsed/>
    <w:qFormat/>
    <w:rsid w:val="003C3EC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C3EC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772A"/>
    <w:pPr>
      <w:tabs>
        <w:tab w:val="center" w:pos="4536"/>
        <w:tab w:val="right" w:pos="9072"/>
      </w:tabs>
      <w:spacing w:after="0"/>
    </w:pPr>
  </w:style>
  <w:style w:type="character" w:customStyle="1" w:styleId="En-tteCar">
    <w:name w:val="En-tête Car"/>
    <w:basedOn w:val="Policepardfaut"/>
    <w:link w:val="En-tte"/>
    <w:uiPriority w:val="99"/>
    <w:rsid w:val="00B7772A"/>
  </w:style>
  <w:style w:type="paragraph" w:styleId="Pieddepage">
    <w:name w:val="footer"/>
    <w:basedOn w:val="Normal"/>
    <w:link w:val="PieddepageCar"/>
    <w:uiPriority w:val="99"/>
    <w:unhideWhenUsed/>
    <w:qFormat/>
    <w:rsid w:val="002872A5"/>
    <w:pPr>
      <w:tabs>
        <w:tab w:val="left" w:pos="5670"/>
        <w:tab w:val="left" w:pos="8080"/>
      </w:tabs>
      <w:spacing w:after="0"/>
      <w:ind w:right="-575"/>
    </w:pPr>
    <w:rPr>
      <w:sz w:val="16"/>
      <w:szCs w:val="16"/>
    </w:rPr>
  </w:style>
  <w:style w:type="character" w:customStyle="1" w:styleId="PieddepageCar">
    <w:name w:val="Pied de page Car"/>
    <w:basedOn w:val="Policepardfaut"/>
    <w:link w:val="Pieddepage"/>
    <w:uiPriority w:val="99"/>
    <w:rsid w:val="002872A5"/>
    <w:rPr>
      <w:rFonts w:eastAsia="Cambria" w:cs="Times New Roman"/>
      <w:sz w:val="16"/>
      <w:szCs w:val="16"/>
    </w:rPr>
  </w:style>
  <w:style w:type="table" w:styleId="Grilledutableau">
    <w:name w:val="Table Grid"/>
    <w:basedOn w:val="TableauNormal"/>
    <w:uiPriority w:val="39"/>
    <w:rsid w:val="00274B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36FD3"/>
    <w:rPr>
      <w:color w:val="808080"/>
    </w:rPr>
  </w:style>
  <w:style w:type="character" w:customStyle="1" w:styleId="Titre1Car">
    <w:name w:val="Titre 1 Car"/>
    <w:basedOn w:val="Policepardfaut"/>
    <w:link w:val="Titre1"/>
    <w:rsid w:val="00C914CF"/>
    <w:rPr>
      <w:rFonts w:asciiTheme="majorHAnsi" w:eastAsiaTheme="majorEastAsia" w:hAnsiTheme="majorHAnsi" w:cstheme="majorBidi"/>
      <w:b/>
      <w:color w:val="007788" w:themeColor="accent1"/>
      <w:sz w:val="24"/>
      <w:szCs w:val="32"/>
    </w:rPr>
  </w:style>
  <w:style w:type="character" w:customStyle="1" w:styleId="Titre2Car">
    <w:name w:val="Titre 2 Car"/>
    <w:basedOn w:val="Policepardfaut"/>
    <w:link w:val="Titre2"/>
    <w:uiPriority w:val="9"/>
    <w:rsid w:val="004D205F"/>
    <w:rPr>
      <w:rFonts w:asciiTheme="majorHAnsi" w:eastAsiaTheme="majorEastAsia" w:hAnsiTheme="majorHAnsi" w:cstheme="majorBidi"/>
      <w:b/>
      <w:sz w:val="24"/>
      <w:szCs w:val="26"/>
    </w:rPr>
  </w:style>
  <w:style w:type="character" w:customStyle="1" w:styleId="Titre3Car">
    <w:name w:val="Titre 3 Car"/>
    <w:basedOn w:val="Policepardfaut"/>
    <w:link w:val="Titre3"/>
    <w:uiPriority w:val="9"/>
    <w:rsid w:val="005F2C38"/>
    <w:rPr>
      <w:rFonts w:asciiTheme="majorHAnsi" w:eastAsiaTheme="majorEastAsia" w:hAnsiTheme="majorHAnsi" w:cstheme="majorBidi"/>
      <w:szCs w:val="24"/>
    </w:rPr>
  </w:style>
  <w:style w:type="character" w:customStyle="1" w:styleId="Titre4Car">
    <w:name w:val="Titre 4 Car"/>
    <w:basedOn w:val="Policepardfaut"/>
    <w:link w:val="Titre4"/>
    <w:uiPriority w:val="9"/>
    <w:rsid w:val="00472965"/>
    <w:rPr>
      <w:rFonts w:asciiTheme="majorHAnsi" w:eastAsiaTheme="majorEastAsia" w:hAnsiTheme="majorHAnsi" w:cstheme="majorBidi"/>
      <w:i/>
      <w:iCs/>
    </w:rPr>
  </w:style>
  <w:style w:type="character" w:customStyle="1" w:styleId="Titre5Car">
    <w:name w:val="Titre 5 Car"/>
    <w:basedOn w:val="Policepardfaut"/>
    <w:link w:val="Titre5"/>
    <w:uiPriority w:val="9"/>
    <w:rsid w:val="00472965"/>
    <w:rPr>
      <w:rFonts w:asciiTheme="majorHAnsi" w:eastAsiaTheme="majorEastAsia" w:hAnsiTheme="majorHAnsi" w:cstheme="majorBidi"/>
    </w:rPr>
  </w:style>
  <w:style w:type="character" w:customStyle="1" w:styleId="Titre6Car">
    <w:name w:val="Titre 6 Car"/>
    <w:basedOn w:val="Policepardfaut"/>
    <w:link w:val="Titre6"/>
    <w:uiPriority w:val="9"/>
    <w:rsid w:val="00472965"/>
    <w:rPr>
      <w:rFonts w:asciiTheme="majorHAnsi" w:eastAsiaTheme="majorEastAsia" w:hAnsiTheme="majorHAnsi" w:cstheme="majorBidi"/>
      <w:color w:val="003B43" w:themeColor="accent1" w:themeShade="7F"/>
    </w:rPr>
  </w:style>
  <w:style w:type="paragraph" w:styleId="Titre">
    <w:name w:val="Title"/>
    <w:basedOn w:val="Normal"/>
    <w:next w:val="Normal"/>
    <w:link w:val="TitreCar"/>
    <w:uiPriority w:val="10"/>
    <w:qFormat/>
    <w:rsid w:val="004D5F5B"/>
    <w:pPr>
      <w:spacing w:after="0"/>
      <w:contextualSpacing/>
    </w:pPr>
    <w:rPr>
      <w:rFonts w:asciiTheme="majorHAnsi" w:eastAsiaTheme="majorEastAsia" w:hAnsiTheme="majorHAnsi" w:cstheme="majorBidi"/>
      <w:b/>
      <w:color w:val="007788" w:themeColor="accent1"/>
      <w:spacing w:val="-10"/>
      <w:kern w:val="28"/>
      <w:sz w:val="28"/>
      <w:szCs w:val="56"/>
    </w:rPr>
  </w:style>
  <w:style w:type="character" w:customStyle="1" w:styleId="TitreCar">
    <w:name w:val="Titre Car"/>
    <w:basedOn w:val="Policepardfaut"/>
    <w:link w:val="Titre"/>
    <w:uiPriority w:val="10"/>
    <w:rsid w:val="004D5F5B"/>
    <w:rPr>
      <w:rFonts w:asciiTheme="majorHAnsi" w:eastAsiaTheme="majorEastAsia" w:hAnsiTheme="majorHAnsi" w:cstheme="majorBidi"/>
      <w:b/>
      <w:color w:val="007788" w:themeColor="accent1"/>
      <w:spacing w:val="-10"/>
      <w:kern w:val="28"/>
      <w:sz w:val="28"/>
      <w:szCs w:val="56"/>
    </w:rPr>
  </w:style>
  <w:style w:type="paragraph" w:styleId="Sous-titre">
    <w:name w:val="Subtitle"/>
    <w:basedOn w:val="Normal"/>
    <w:next w:val="Normal"/>
    <w:link w:val="Sous-titreCar"/>
    <w:uiPriority w:val="11"/>
    <w:qFormat/>
    <w:rsid w:val="00472965"/>
    <w:pPr>
      <w:numPr>
        <w:ilvl w:val="1"/>
      </w:numPr>
      <w:spacing w:after="160"/>
      <w:ind w:left="23"/>
    </w:pPr>
    <w:rPr>
      <w:rFonts w:eastAsiaTheme="minorEastAsia"/>
      <w:b/>
      <w:color w:val="5A5A5A" w:themeColor="text1" w:themeTint="A5"/>
      <w:spacing w:val="15"/>
      <w:sz w:val="24"/>
    </w:rPr>
  </w:style>
  <w:style w:type="character" w:customStyle="1" w:styleId="Sous-titreCar">
    <w:name w:val="Sous-titre Car"/>
    <w:basedOn w:val="Policepardfaut"/>
    <w:link w:val="Sous-titre"/>
    <w:uiPriority w:val="11"/>
    <w:rsid w:val="00472965"/>
    <w:rPr>
      <w:rFonts w:eastAsiaTheme="minorEastAsia"/>
      <w:b/>
      <w:color w:val="5A5A5A" w:themeColor="text1" w:themeTint="A5"/>
      <w:spacing w:val="15"/>
      <w:sz w:val="24"/>
    </w:rPr>
  </w:style>
  <w:style w:type="character" w:styleId="Titredulivre">
    <w:name w:val="Book Title"/>
    <w:basedOn w:val="Policepardfaut"/>
    <w:uiPriority w:val="33"/>
    <w:rsid w:val="00472965"/>
    <w:rPr>
      <w:b/>
      <w:bCs/>
      <w:i/>
      <w:iCs/>
      <w:spacing w:val="5"/>
    </w:rPr>
  </w:style>
  <w:style w:type="paragraph" w:styleId="Sansinterligne">
    <w:name w:val="No Spacing"/>
    <w:uiPriority w:val="1"/>
    <w:qFormat/>
    <w:rsid w:val="00472965"/>
    <w:pPr>
      <w:spacing w:after="0"/>
    </w:pPr>
  </w:style>
  <w:style w:type="paragraph" w:customStyle="1" w:styleId="Titredocumentportrait">
    <w:name w:val="Titre document portrait"/>
    <w:basedOn w:val="Normal"/>
    <w:link w:val="TitredocumentportraitCar"/>
    <w:qFormat/>
    <w:locked/>
    <w:rsid w:val="004D5F5B"/>
    <w:pPr>
      <w:tabs>
        <w:tab w:val="center" w:pos="4536"/>
        <w:tab w:val="right" w:pos="9072"/>
      </w:tabs>
      <w:spacing w:after="0"/>
      <w:jc w:val="right"/>
    </w:pPr>
    <w:rPr>
      <w:rFonts w:asciiTheme="majorHAnsi" w:hAnsiTheme="majorHAnsi" w:cs="Arial"/>
      <w:b/>
      <w:sz w:val="28"/>
      <w:szCs w:val="28"/>
    </w:rPr>
  </w:style>
  <w:style w:type="character" w:customStyle="1" w:styleId="TitredocumentportraitCar">
    <w:name w:val="Titre document portrait Car"/>
    <w:basedOn w:val="Policepardfaut"/>
    <w:link w:val="Titredocumentportrait"/>
    <w:rsid w:val="004D5F5B"/>
    <w:rPr>
      <w:rFonts w:asciiTheme="majorHAnsi" w:hAnsiTheme="majorHAnsi" w:cs="Arial"/>
      <w:b/>
      <w:sz w:val="28"/>
      <w:szCs w:val="28"/>
    </w:rPr>
  </w:style>
  <w:style w:type="character" w:customStyle="1" w:styleId="Titre7Car">
    <w:name w:val="Titre 7 Car"/>
    <w:basedOn w:val="Policepardfaut"/>
    <w:link w:val="Titre7"/>
    <w:uiPriority w:val="9"/>
    <w:semiHidden/>
    <w:rsid w:val="00A405C0"/>
    <w:rPr>
      <w:rFonts w:asciiTheme="majorHAnsi" w:eastAsiaTheme="majorEastAsia" w:hAnsiTheme="majorHAnsi" w:cstheme="majorBidi"/>
      <w:i/>
      <w:iCs/>
      <w:color w:val="003B43" w:themeColor="accent1" w:themeShade="7F"/>
    </w:rPr>
  </w:style>
  <w:style w:type="character" w:customStyle="1" w:styleId="Titre8Car">
    <w:name w:val="Titre 8 Car"/>
    <w:basedOn w:val="Policepardfaut"/>
    <w:link w:val="Titre8"/>
    <w:uiPriority w:val="9"/>
    <w:semiHidden/>
    <w:rsid w:val="003C3EC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C3EC1"/>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link w:val="ParagraphedelisteCar"/>
    <w:uiPriority w:val="34"/>
    <w:qFormat/>
    <w:rsid w:val="00E63D48"/>
    <w:pPr>
      <w:ind w:left="720"/>
      <w:contextualSpacing/>
    </w:pPr>
  </w:style>
  <w:style w:type="paragraph" w:customStyle="1" w:styleId="TitredocumentOrTra">
    <w:name w:val="Titre document OrTra"/>
    <w:basedOn w:val="En-tte"/>
    <w:qFormat/>
    <w:rsid w:val="00E63D48"/>
    <w:pPr>
      <w:spacing w:before="0"/>
      <w:ind w:left="425"/>
      <w:jc w:val="right"/>
    </w:pPr>
    <w:rPr>
      <w:b/>
      <w:sz w:val="28"/>
      <w:szCs w:val="28"/>
    </w:rPr>
  </w:style>
  <w:style w:type="character" w:customStyle="1" w:styleId="ParagraphedelisteCar">
    <w:name w:val="Paragraphe de liste Car"/>
    <w:link w:val="Paragraphedeliste"/>
    <w:uiPriority w:val="34"/>
    <w:rsid w:val="00E63D48"/>
    <w:rPr>
      <w:rFonts w:ascii="Arial" w:eastAsia="Cambria" w:hAnsi="Arial" w:cs="Times New Roman"/>
    </w:rPr>
  </w:style>
  <w:style w:type="character" w:styleId="Accentuation">
    <w:name w:val="Emphasis"/>
    <w:basedOn w:val="Policepardfaut"/>
    <w:uiPriority w:val="20"/>
    <w:qFormat/>
    <w:rsid w:val="00246C86"/>
    <w:rPr>
      <w:i/>
      <w:iCs/>
    </w:rPr>
  </w:style>
  <w:style w:type="paragraph" w:styleId="Notedebasdepage">
    <w:name w:val="footnote text"/>
    <w:basedOn w:val="Normal"/>
    <w:link w:val="NotedebasdepageCar"/>
    <w:uiPriority w:val="99"/>
    <w:semiHidden/>
    <w:unhideWhenUsed/>
    <w:rsid w:val="00823B7C"/>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823B7C"/>
    <w:rPr>
      <w:rFonts w:ascii="Arial" w:eastAsia="Cambria" w:hAnsi="Arial" w:cs="Times New Roman"/>
      <w:sz w:val="20"/>
      <w:szCs w:val="20"/>
    </w:rPr>
  </w:style>
  <w:style w:type="character" w:styleId="Appelnotedebasdep">
    <w:name w:val="footnote reference"/>
    <w:basedOn w:val="Policepardfaut"/>
    <w:uiPriority w:val="99"/>
    <w:semiHidden/>
    <w:unhideWhenUsed/>
    <w:rsid w:val="00823B7C"/>
    <w:rPr>
      <w:vertAlign w:val="superscript"/>
    </w:rPr>
  </w:style>
  <w:style w:type="character" w:styleId="Accentuationintense">
    <w:name w:val="Intense Emphasis"/>
    <w:basedOn w:val="Policepardfaut"/>
    <w:uiPriority w:val="21"/>
    <w:qFormat/>
    <w:rsid w:val="00251F67"/>
    <w:rPr>
      <w:i/>
      <w:iCs/>
      <w:color w:val="00778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13.%20QUALITE\4.%20Mod&#232;les\Word\2401_Mod&#232;le%20portrait.dotx" TargetMode="External"/></Relationships>
</file>

<file path=word/theme/theme1.xml><?xml version="1.0" encoding="utf-8"?>
<a:theme xmlns:a="http://schemas.openxmlformats.org/drawingml/2006/main" name="Thème Office">
  <a:themeElements>
    <a:clrScheme name="2401_Aoris_KM">
      <a:dk1>
        <a:sysClr val="windowText" lastClr="000000"/>
      </a:dk1>
      <a:lt1>
        <a:sysClr val="window" lastClr="FFFFFF"/>
      </a:lt1>
      <a:dk2>
        <a:srgbClr val="E6B10E"/>
      </a:dk2>
      <a:lt2>
        <a:srgbClr val="F9F29D"/>
      </a:lt2>
      <a:accent1>
        <a:srgbClr val="007788"/>
      </a:accent1>
      <a:accent2>
        <a:srgbClr val="A7D4EE"/>
      </a:accent2>
      <a:accent3>
        <a:srgbClr val="F65058"/>
      </a:accent3>
      <a:accent4>
        <a:srgbClr val="FAD7DA"/>
      </a:accent4>
      <a:accent5>
        <a:srgbClr val="9757A6"/>
      </a:accent5>
      <a:accent6>
        <a:srgbClr val="C9B7E8"/>
      </a:accent6>
      <a:hlink>
        <a:srgbClr val="007788"/>
      </a:hlink>
      <a:folHlink>
        <a:srgbClr val="0077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8A11-FD98-4C04-87A7-3DCFD6A8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2401_Modèle portrait.dotx</Template>
  <TotalTime>130</TotalTime>
  <Pages>5</Pages>
  <Words>1030</Words>
  <Characters>5667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Ortra VD</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Rast</dc:creator>
  <cp:keywords/>
  <dc:description/>
  <cp:lastModifiedBy>Nina Rast</cp:lastModifiedBy>
  <cp:revision>13</cp:revision>
  <dcterms:created xsi:type="dcterms:W3CDTF">2025-12-11T15:25:00Z</dcterms:created>
  <dcterms:modified xsi:type="dcterms:W3CDTF">2025-12-17T08:35:00Z</dcterms:modified>
</cp:coreProperties>
</file>